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FD7F5" w14:textId="77777777" w:rsidR="004018BF" w:rsidRDefault="004018BF" w:rsidP="004018BF">
      <w:pPr>
        <w:jc w:val="both"/>
        <w:rPr>
          <w:sz w:val="24"/>
          <w:szCs w:val="24"/>
        </w:rPr>
      </w:pPr>
    </w:p>
    <w:p w14:paraId="6F1C7F2F" w14:textId="77777777" w:rsidR="004018BF" w:rsidRDefault="004018BF" w:rsidP="004018BF">
      <w:pPr>
        <w:jc w:val="both"/>
        <w:rPr>
          <w:sz w:val="24"/>
          <w:szCs w:val="24"/>
        </w:rPr>
      </w:pPr>
    </w:p>
    <w:p w14:paraId="33481C39" w14:textId="5AC92851" w:rsidR="004018BF" w:rsidRPr="003F1368" w:rsidRDefault="004018BF" w:rsidP="004018BF">
      <w:pPr>
        <w:jc w:val="both"/>
        <w:rPr>
          <w:sz w:val="24"/>
          <w:szCs w:val="24"/>
        </w:rPr>
      </w:pPr>
      <w:r w:rsidRPr="00EB6011">
        <w:rPr>
          <w:sz w:val="24"/>
          <w:szCs w:val="24"/>
        </w:rPr>
        <w:t>Naše značka:</w:t>
      </w:r>
      <w:r w:rsidR="00B52F82" w:rsidRPr="00EB6011">
        <w:rPr>
          <w:sz w:val="24"/>
          <w:szCs w:val="24"/>
        </w:rPr>
        <w:t xml:space="preserve"> </w:t>
      </w:r>
      <w:r w:rsidR="00081849" w:rsidRPr="00081849">
        <w:rPr>
          <w:sz w:val="24"/>
          <w:szCs w:val="24"/>
        </w:rPr>
        <w:t>MUML/2026/24526</w:t>
      </w:r>
      <w:r w:rsidR="00B52F82" w:rsidRPr="00081849">
        <w:rPr>
          <w:sz w:val="24"/>
          <w:szCs w:val="24"/>
        </w:rPr>
        <w:t xml:space="preserve"> </w:t>
      </w:r>
      <w:r w:rsidR="00B52F82" w:rsidRPr="00914D85">
        <w:rPr>
          <w:sz w:val="24"/>
          <w:szCs w:val="24"/>
        </w:rPr>
        <w:t xml:space="preserve"> </w:t>
      </w:r>
      <w:r w:rsidR="007841D9" w:rsidRPr="00914D85">
        <w:rPr>
          <w:sz w:val="24"/>
          <w:szCs w:val="24"/>
        </w:rPr>
        <w:t xml:space="preserve">  </w:t>
      </w:r>
      <w:r w:rsidR="009F5B30" w:rsidRPr="00914D85">
        <w:rPr>
          <w:sz w:val="24"/>
          <w:szCs w:val="24"/>
        </w:rPr>
        <w:tab/>
      </w:r>
      <w:r w:rsidR="009F5B30" w:rsidRPr="00914D85">
        <w:rPr>
          <w:sz w:val="24"/>
          <w:szCs w:val="24"/>
        </w:rPr>
        <w:tab/>
      </w:r>
      <w:r w:rsidR="009F5B30" w:rsidRPr="00914D85">
        <w:rPr>
          <w:sz w:val="24"/>
          <w:szCs w:val="24"/>
        </w:rPr>
        <w:tab/>
      </w:r>
      <w:r w:rsidR="004F1B28" w:rsidRPr="00914D85">
        <w:rPr>
          <w:sz w:val="24"/>
          <w:szCs w:val="24"/>
        </w:rPr>
        <w:tab/>
      </w:r>
      <w:r w:rsidR="00A10072" w:rsidRPr="00914D85">
        <w:rPr>
          <w:sz w:val="24"/>
          <w:szCs w:val="24"/>
        </w:rPr>
        <w:t xml:space="preserve">    </w:t>
      </w:r>
      <w:r w:rsidR="009A2DD8" w:rsidRPr="00914D85">
        <w:rPr>
          <w:sz w:val="24"/>
          <w:szCs w:val="24"/>
        </w:rPr>
        <w:t xml:space="preserve">  </w:t>
      </w:r>
      <w:r w:rsidR="00B52F82" w:rsidRPr="00914D85">
        <w:rPr>
          <w:sz w:val="24"/>
          <w:szCs w:val="24"/>
        </w:rPr>
        <w:t xml:space="preserve">            </w:t>
      </w:r>
      <w:r w:rsidR="004F1B28" w:rsidRPr="00914D85">
        <w:rPr>
          <w:sz w:val="24"/>
          <w:szCs w:val="24"/>
        </w:rPr>
        <w:t>V</w:t>
      </w:r>
      <w:r w:rsidR="00EA051E" w:rsidRPr="00EB6011">
        <w:rPr>
          <w:sz w:val="24"/>
          <w:szCs w:val="24"/>
        </w:rPr>
        <w:t> </w:t>
      </w:r>
      <w:r w:rsidR="004F1B28" w:rsidRPr="00EB6011">
        <w:rPr>
          <w:sz w:val="24"/>
          <w:szCs w:val="24"/>
        </w:rPr>
        <w:t>Mariánskýc</w:t>
      </w:r>
      <w:r w:rsidR="00EA051E" w:rsidRPr="00EB6011">
        <w:rPr>
          <w:sz w:val="24"/>
          <w:szCs w:val="24"/>
        </w:rPr>
        <w:t xml:space="preserve">h </w:t>
      </w:r>
      <w:r w:rsidR="004F1B28" w:rsidRPr="00EB6011">
        <w:rPr>
          <w:sz w:val="24"/>
          <w:szCs w:val="24"/>
        </w:rPr>
        <w:t>Lázních</w:t>
      </w:r>
      <w:r w:rsidR="004F1B28" w:rsidRPr="003F1368">
        <w:rPr>
          <w:sz w:val="24"/>
          <w:szCs w:val="24"/>
        </w:rPr>
        <w:t xml:space="preserve">: </w:t>
      </w:r>
      <w:r w:rsidR="003F1368" w:rsidRPr="003F1368">
        <w:rPr>
          <w:sz w:val="24"/>
          <w:szCs w:val="24"/>
        </w:rPr>
        <w:t>30.06.2026</w:t>
      </w:r>
    </w:p>
    <w:p w14:paraId="706F762B" w14:textId="77777777" w:rsidR="004018BF" w:rsidRPr="003E6AB0" w:rsidRDefault="004F1B28" w:rsidP="004018BF">
      <w:pPr>
        <w:jc w:val="both"/>
        <w:rPr>
          <w:sz w:val="24"/>
          <w:szCs w:val="24"/>
        </w:rPr>
      </w:pPr>
      <w:r w:rsidRPr="003E6AB0">
        <w:rPr>
          <w:sz w:val="24"/>
          <w:szCs w:val="24"/>
        </w:rPr>
        <w:t xml:space="preserve">Vyřizuje/linka: Bc. Novotný /354922381 </w:t>
      </w:r>
    </w:p>
    <w:p w14:paraId="7F154A0D" w14:textId="77777777" w:rsidR="004018BF" w:rsidRPr="007D34AB" w:rsidRDefault="004018BF" w:rsidP="004018BF">
      <w:pPr>
        <w:jc w:val="both"/>
        <w:rPr>
          <w:sz w:val="24"/>
          <w:szCs w:val="24"/>
          <w:highlight w:val="yellow"/>
        </w:rPr>
      </w:pPr>
    </w:p>
    <w:p w14:paraId="6EC6CD6E" w14:textId="77777777" w:rsidR="004018BF" w:rsidRPr="007D34AB" w:rsidRDefault="004018BF" w:rsidP="004018BF">
      <w:pPr>
        <w:jc w:val="both"/>
        <w:rPr>
          <w:sz w:val="24"/>
          <w:szCs w:val="24"/>
          <w:highlight w:val="yellow"/>
        </w:rPr>
      </w:pPr>
    </w:p>
    <w:p w14:paraId="5BC3E6C7" w14:textId="77777777" w:rsidR="004018BF" w:rsidRPr="00397561" w:rsidRDefault="004018BF" w:rsidP="004018BF">
      <w:pPr>
        <w:jc w:val="center"/>
        <w:rPr>
          <w:b/>
          <w:sz w:val="32"/>
          <w:szCs w:val="32"/>
          <w:u w:val="single"/>
        </w:rPr>
      </w:pPr>
      <w:r w:rsidRPr="00397561">
        <w:rPr>
          <w:b/>
          <w:sz w:val="32"/>
          <w:szCs w:val="32"/>
          <w:u w:val="single"/>
        </w:rPr>
        <w:t>V</w:t>
      </w:r>
      <w:r w:rsidR="004F1B28" w:rsidRPr="00397561">
        <w:rPr>
          <w:b/>
          <w:sz w:val="32"/>
          <w:szCs w:val="32"/>
          <w:u w:val="single"/>
        </w:rPr>
        <w:t xml:space="preserve"> </w:t>
      </w:r>
      <w:r w:rsidRPr="00397561">
        <w:rPr>
          <w:b/>
          <w:sz w:val="32"/>
          <w:szCs w:val="32"/>
          <w:u w:val="single"/>
        </w:rPr>
        <w:t xml:space="preserve">E Ř E J N Á  </w:t>
      </w:r>
      <w:r w:rsidR="004F1B28" w:rsidRPr="00397561">
        <w:rPr>
          <w:b/>
          <w:sz w:val="32"/>
          <w:szCs w:val="32"/>
          <w:u w:val="single"/>
        </w:rPr>
        <w:t xml:space="preserve"> V Y H L Á Š K </w:t>
      </w:r>
      <w:r w:rsidRPr="00397561">
        <w:rPr>
          <w:b/>
          <w:sz w:val="32"/>
          <w:szCs w:val="32"/>
          <w:u w:val="single"/>
        </w:rPr>
        <w:t>A</w:t>
      </w:r>
    </w:p>
    <w:p w14:paraId="057936D7" w14:textId="77777777" w:rsidR="004018BF" w:rsidRPr="007D34AB" w:rsidRDefault="004018BF" w:rsidP="004018BF">
      <w:pPr>
        <w:ind w:firstLine="567"/>
        <w:jc w:val="both"/>
        <w:rPr>
          <w:sz w:val="24"/>
          <w:szCs w:val="24"/>
          <w:highlight w:val="yellow"/>
        </w:rPr>
      </w:pPr>
    </w:p>
    <w:p w14:paraId="163981B7" w14:textId="24F37E48" w:rsidR="004018BF" w:rsidRPr="0096428E" w:rsidRDefault="00C00739" w:rsidP="004F1B28">
      <w:pPr>
        <w:ind w:firstLine="284"/>
        <w:jc w:val="both"/>
        <w:rPr>
          <w:sz w:val="24"/>
          <w:szCs w:val="24"/>
        </w:rPr>
      </w:pPr>
      <w:r w:rsidRPr="0096428E">
        <w:rPr>
          <w:sz w:val="24"/>
          <w:szCs w:val="24"/>
        </w:rPr>
        <w:t xml:space="preserve">Městský úřad Mariánské Lázně, </w:t>
      </w:r>
      <w:r w:rsidR="00C445E9" w:rsidRPr="0096428E">
        <w:rPr>
          <w:sz w:val="24"/>
          <w:szCs w:val="24"/>
        </w:rPr>
        <w:t>Odbor s</w:t>
      </w:r>
      <w:r w:rsidRPr="0096428E">
        <w:rPr>
          <w:sz w:val="24"/>
          <w:szCs w:val="24"/>
        </w:rPr>
        <w:t>tavební</w:t>
      </w:r>
      <w:r w:rsidR="00C445E9" w:rsidRPr="0096428E">
        <w:rPr>
          <w:sz w:val="24"/>
          <w:szCs w:val="24"/>
        </w:rPr>
        <w:t>ho</w:t>
      </w:r>
      <w:r w:rsidRPr="0096428E">
        <w:rPr>
          <w:sz w:val="24"/>
          <w:szCs w:val="24"/>
        </w:rPr>
        <w:t xml:space="preserve"> </w:t>
      </w:r>
      <w:r w:rsidR="004018BF" w:rsidRPr="0096428E">
        <w:rPr>
          <w:sz w:val="24"/>
          <w:szCs w:val="24"/>
        </w:rPr>
        <w:t>úřad</w:t>
      </w:r>
      <w:r w:rsidR="00C445E9" w:rsidRPr="0096428E">
        <w:rPr>
          <w:sz w:val="24"/>
          <w:szCs w:val="24"/>
        </w:rPr>
        <w:t>u</w:t>
      </w:r>
      <w:r w:rsidR="004018BF" w:rsidRPr="0096428E">
        <w:rPr>
          <w:sz w:val="24"/>
          <w:szCs w:val="24"/>
        </w:rPr>
        <w:t>,</w:t>
      </w:r>
      <w:r w:rsidR="00BC3802" w:rsidRPr="0096428E">
        <w:rPr>
          <w:sz w:val="24"/>
          <w:szCs w:val="24"/>
        </w:rPr>
        <w:t xml:space="preserve"> oddělení územního plánování</w:t>
      </w:r>
      <w:r w:rsidR="00F4246C" w:rsidRPr="0096428E">
        <w:rPr>
          <w:sz w:val="24"/>
          <w:szCs w:val="24"/>
        </w:rPr>
        <w:t xml:space="preserve">, </w:t>
      </w:r>
      <w:r w:rsidR="00B33FFE" w:rsidRPr="0096428E">
        <w:rPr>
          <w:sz w:val="24"/>
          <w:szCs w:val="24"/>
        </w:rPr>
        <w:t xml:space="preserve">jako příslušný pořizovatel dle ustanovení § </w:t>
      </w:r>
      <w:r w:rsidR="00C13BDF" w:rsidRPr="0096428E">
        <w:rPr>
          <w:sz w:val="24"/>
          <w:szCs w:val="24"/>
        </w:rPr>
        <w:t>25</w:t>
      </w:r>
      <w:r w:rsidR="00B33FFE" w:rsidRPr="0096428E">
        <w:rPr>
          <w:sz w:val="24"/>
          <w:szCs w:val="24"/>
        </w:rPr>
        <w:t xml:space="preserve"> písm. </w:t>
      </w:r>
      <w:r w:rsidR="00274046" w:rsidRPr="0096428E">
        <w:rPr>
          <w:sz w:val="24"/>
          <w:szCs w:val="24"/>
        </w:rPr>
        <w:t>b</w:t>
      </w:r>
      <w:r w:rsidR="00B33FFE" w:rsidRPr="0096428E">
        <w:rPr>
          <w:sz w:val="24"/>
          <w:szCs w:val="24"/>
        </w:rPr>
        <w:t>)</w:t>
      </w:r>
      <w:r w:rsidR="006026A8" w:rsidRPr="0096428E">
        <w:rPr>
          <w:sz w:val="24"/>
          <w:szCs w:val="24"/>
        </w:rPr>
        <w:t xml:space="preserve"> zákona č. 283/2021 Sb., stavební zákon, ve znění pozdějších předpisů (dále jen „stavební zákon“)</w:t>
      </w:r>
      <w:r w:rsidR="00260CA0" w:rsidRPr="0096428E">
        <w:rPr>
          <w:sz w:val="24"/>
          <w:szCs w:val="24"/>
        </w:rPr>
        <w:t>, pořizuje</w:t>
      </w:r>
      <w:r w:rsidR="004018BF" w:rsidRPr="0096428E">
        <w:rPr>
          <w:sz w:val="24"/>
          <w:szCs w:val="24"/>
        </w:rPr>
        <w:t xml:space="preserve"> </w:t>
      </w:r>
      <w:r w:rsidR="006850C2" w:rsidRPr="0096428E">
        <w:rPr>
          <w:b/>
          <w:sz w:val="24"/>
          <w:szCs w:val="24"/>
          <w:u w:val="single"/>
        </w:rPr>
        <w:t>změnu</w:t>
      </w:r>
      <w:r w:rsidR="00AA4A96" w:rsidRPr="0096428E">
        <w:rPr>
          <w:b/>
          <w:sz w:val="24"/>
          <w:szCs w:val="24"/>
          <w:u w:val="single"/>
        </w:rPr>
        <w:t xml:space="preserve"> č. </w:t>
      </w:r>
      <w:r w:rsidR="000778AE" w:rsidRPr="0096428E">
        <w:rPr>
          <w:b/>
          <w:sz w:val="24"/>
          <w:szCs w:val="24"/>
          <w:u w:val="single"/>
        </w:rPr>
        <w:t>6, 7</w:t>
      </w:r>
      <w:r w:rsidR="00F046CE" w:rsidRPr="0096428E">
        <w:rPr>
          <w:b/>
          <w:sz w:val="24"/>
          <w:szCs w:val="24"/>
          <w:u w:val="single"/>
        </w:rPr>
        <w:t xml:space="preserve"> Ú</w:t>
      </w:r>
      <w:r w:rsidR="004018BF" w:rsidRPr="0096428E">
        <w:rPr>
          <w:b/>
          <w:sz w:val="24"/>
          <w:szCs w:val="24"/>
          <w:u w:val="single"/>
        </w:rPr>
        <w:t>zemní</w:t>
      </w:r>
      <w:r w:rsidR="00F046CE" w:rsidRPr="0096428E">
        <w:rPr>
          <w:b/>
          <w:sz w:val="24"/>
          <w:szCs w:val="24"/>
          <w:u w:val="single"/>
        </w:rPr>
        <w:t>ho</w:t>
      </w:r>
      <w:r w:rsidR="004018BF" w:rsidRPr="0096428E">
        <w:rPr>
          <w:b/>
          <w:sz w:val="24"/>
          <w:szCs w:val="24"/>
          <w:u w:val="single"/>
        </w:rPr>
        <w:t xml:space="preserve"> plán</w:t>
      </w:r>
      <w:r w:rsidR="00F046CE" w:rsidRPr="0096428E">
        <w:rPr>
          <w:b/>
          <w:sz w:val="24"/>
          <w:szCs w:val="24"/>
          <w:u w:val="single"/>
        </w:rPr>
        <w:t>u</w:t>
      </w:r>
      <w:r w:rsidR="004018BF" w:rsidRPr="0096428E">
        <w:rPr>
          <w:b/>
          <w:sz w:val="24"/>
          <w:szCs w:val="24"/>
          <w:u w:val="single"/>
        </w:rPr>
        <w:t xml:space="preserve"> </w:t>
      </w:r>
      <w:r w:rsidR="00740711" w:rsidRPr="0096428E">
        <w:rPr>
          <w:b/>
          <w:sz w:val="24"/>
          <w:szCs w:val="24"/>
          <w:u w:val="single"/>
        </w:rPr>
        <w:t>Teplá</w:t>
      </w:r>
      <w:r w:rsidR="004018BF" w:rsidRPr="0096428E">
        <w:rPr>
          <w:b/>
          <w:sz w:val="24"/>
          <w:szCs w:val="24"/>
        </w:rPr>
        <w:t xml:space="preserve"> </w:t>
      </w:r>
      <w:r w:rsidR="004018BF" w:rsidRPr="0096428E">
        <w:rPr>
          <w:sz w:val="24"/>
          <w:szCs w:val="24"/>
        </w:rPr>
        <w:t>a</w:t>
      </w:r>
      <w:r w:rsidR="004A2078" w:rsidRPr="0096428E">
        <w:rPr>
          <w:sz w:val="24"/>
          <w:szCs w:val="24"/>
        </w:rPr>
        <w:t xml:space="preserve"> v souladu s ustanovením </w:t>
      </w:r>
      <w:r w:rsidR="005842ED" w:rsidRPr="0096428E">
        <w:rPr>
          <w:sz w:val="24"/>
          <w:szCs w:val="24"/>
        </w:rPr>
        <w:t xml:space="preserve">§ 93 odst. 5 písm. </w:t>
      </w:r>
      <w:r w:rsidR="001013CB" w:rsidRPr="0096428E">
        <w:rPr>
          <w:sz w:val="24"/>
          <w:szCs w:val="24"/>
        </w:rPr>
        <w:t>c</w:t>
      </w:r>
      <w:r w:rsidR="005842ED" w:rsidRPr="0096428E">
        <w:rPr>
          <w:sz w:val="24"/>
          <w:szCs w:val="24"/>
        </w:rPr>
        <w:t>) ve spojení s § 9</w:t>
      </w:r>
      <w:r w:rsidR="00855AE0" w:rsidRPr="0096428E">
        <w:rPr>
          <w:sz w:val="24"/>
          <w:szCs w:val="24"/>
        </w:rPr>
        <w:t>6</w:t>
      </w:r>
      <w:r w:rsidR="005842ED" w:rsidRPr="0096428E">
        <w:rPr>
          <w:sz w:val="24"/>
          <w:szCs w:val="24"/>
        </w:rPr>
        <w:t xml:space="preserve"> stavebního zákona</w:t>
      </w:r>
      <w:r w:rsidR="004018BF" w:rsidRPr="0096428E">
        <w:rPr>
          <w:sz w:val="24"/>
          <w:szCs w:val="24"/>
        </w:rPr>
        <w:t xml:space="preserve"> </w:t>
      </w:r>
    </w:p>
    <w:p w14:paraId="37321861" w14:textId="77777777" w:rsidR="004018BF" w:rsidRPr="0096428E" w:rsidRDefault="004018BF" w:rsidP="004018BF">
      <w:pPr>
        <w:jc w:val="center"/>
        <w:rPr>
          <w:b/>
          <w:sz w:val="24"/>
          <w:szCs w:val="24"/>
          <w:u w:val="single"/>
        </w:rPr>
      </w:pPr>
    </w:p>
    <w:p w14:paraId="17DE2558" w14:textId="77777777" w:rsidR="004018BF" w:rsidRPr="0096428E" w:rsidRDefault="004018BF" w:rsidP="004018BF">
      <w:pPr>
        <w:jc w:val="center"/>
        <w:rPr>
          <w:b/>
          <w:sz w:val="28"/>
          <w:szCs w:val="28"/>
          <w:u w:val="single"/>
        </w:rPr>
      </w:pPr>
      <w:r w:rsidRPr="0096428E">
        <w:rPr>
          <w:b/>
          <w:sz w:val="28"/>
          <w:szCs w:val="28"/>
          <w:u w:val="single"/>
        </w:rPr>
        <w:t>O Z N A M U J E</w:t>
      </w:r>
    </w:p>
    <w:p w14:paraId="404B6E38" w14:textId="77777777" w:rsidR="004018BF" w:rsidRPr="007D34AB" w:rsidRDefault="004018BF" w:rsidP="004018BF">
      <w:pPr>
        <w:jc w:val="both"/>
        <w:rPr>
          <w:sz w:val="24"/>
          <w:szCs w:val="24"/>
          <w:highlight w:val="yellow"/>
        </w:rPr>
      </w:pPr>
    </w:p>
    <w:p w14:paraId="28D03E99" w14:textId="23D543C6" w:rsidR="004018BF" w:rsidRPr="00497312" w:rsidRDefault="00896E63" w:rsidP="004018BF">
      <w:pPr>
        <w:jc w:val="both"/>
        <w:rPr>
          <w:b/>
          <w:sz w:val="24"/>
          <w:szCs w:val="24"/>
          <w:u w:val="single"/>
        </w:rPr>
      </w:pPr>
      <w:r w:rsidRPr="002F4CEB">
        <w:rPr>
          <w:b/>
          <w:sz w:val="24"/>
          <w:szCs w:val="24"/>
          <w:u w:val="single"/>
        </w:rPr>
        <w:t>m</w:t>
      </w:r>
      <w:r w:rsidR="00E0209E" w:rsidRPr="002F4CEB">
        <w:rPr>
          <w:b/>
          <w:sz w:val="24"/>
          <w:szCs w:val="24"/>
          <w:u w:val="single"/>
        </w:rPr>
        <w:t>ísto a dobu</w:t>
      </w:r>
      <w:r w:rsidRPr="002F4CEB">
        <w:rPr>
          <w:b/>
          <w:sz w:val="24"/>
          <w:szCs w:val="24"/>
          <w:u w:val="single"/>
        </w:rPr>
        <w:t xml:space="preserve"> konání</w:t>
      </w:r>
      <w:r w:rsidR="00E0209E" w:rsidRPr="002F4CEB">
        <w:rPr>
          <w:b/>
          <w:sz w:val="24"/>
          <w:szCs w:val="24"/>
          <w:u w:val="single"/>
        </w:rPr>
        <w:t xml:space="preserve"> veřejného projednání</w:t>
      </w:r>
      <w:r w:rsidR="007479B7" w:rsidRPr="002F4CEB">
        <w:rPr>
          <w:b/>
          <w:sz w:val="24"/>
          <w:szCs w:val="24"/>
          <w:u w:val="single"/>
        </w:rPr>
        <w:t xml:space="preserve"> </w:t>
      </w:r>
      <w:r w:rsidR="00872FF7" w:rsidRPr="002F4CEB">
        <w:rPr>
          <w:b/>
          <w:sz w:val="24"/>
          <w:szCs w:val="24"/>
          <w:u w:val="single"/>
        </w:rPr>
        <w:t>o návrhu</w:t>
      </w:r>
      <w:r w:rsidR="00581DD3" w:rsidRPr="002F4CEB">
        <w:rPr>
          <w:b/>
          <w:sz w:val="24"/>
          <w:szCs w:val="24"/>
          <w:u w:val="single"/>
        </w:rPr>
        <w:t xml:space="preserve"> </w:t>
      </w:r>
      <w:r w:rsidR="007479B7" w:rsidRPr="002F4CEB">
        <w:rPr>
          <w:b/>
          <w:sz w:val="24"/>
          <w:szCs w:val="24"/>
          <w:u w:val="single"/>
        </w:rPr>
        <w:t xml:space="preserve">změny č. </w:t>
      </w:r>
      <w:r w:rsidR="0063031B" w:rsidRPr="002F4CEB">
        <w:rPr>
          <w:b/>
          <w:sz w:val="24"/>
          <w:szCs w:val="24"/>
          <w:u w:val="single"/>
        </w:rPr>
        <w:t>6, 7</w:t>
      </w:r>
      <w:r w:rsidR="007479B7" w:rsidRPr="002F4CEB">
        <w:rPr>
          <w:b/>
          <w:sz w:val="24"/>
          <w:szCs w:val="24"/>
          <w:u w:val="single"/>
        </w:rPr>
        <w:t xml:space="preserve"> Územního plánu </w:t>
      </w:r>
      <w:r w:rsidR="0063031B" w:rsidRPr="002F4CEB">
        <w:rPr>
          <w:b/>
          <w:sz w:val="24"/>
          <w:szCs w:val="24"/>
          <w:u w:val="single"/>
        </w:rPr>
        <w:t>Teplá</w:t>
      </w:r>
      <w:r w:rsidR="0017003D" w:rsidRPr="002F4CEB">
        <w:rPr>
          <w:b/>
          <w:sz w:val="24"/>
          <w:szCs w:val="24"/>
          <w:u w:val="single"/>
        </w:rPr>
        <w:t xml:space="preserve"> a místo, kde je možné do návrhu</w:t>
      </w:r>
      <w:r w:rsidR="007479B7" w:rsidRPr="002F4CEB">
        <w:rPr>
          <w:b/>
          <w:sz w:val="24"/>
          <w:szCs w:val="24"/>
          <w:u w:val="single"/>
        </w:rPr>
        <w:t xml:space="preserve"> územně plánovací dokumentace</w:t>
      </w:r>
      <w:r w:rsidR="0090360F" w:rsidRPr="002F4CEB">
        <w:rPr>
          <w:b/>
          <w:sz w:val="24"/>
          <w:szCs w:val="24"/>
          <w:u w:val="single"/>
        </w:rPr>
        <w:t xml:space="preserve"> nahlédnout</w:t>
      </w:r>
      <w:r w:rsidR="002F7348" w:rsidRPr="002F4CEB">
        <w:rPr>
          <w:b/>
          <w:sz w:val="24"/>
          <w:szCs w:val="24"/>
          <w:u w:val="single"/>
        </w:rPr>
        <w:t xml:space="preserve">. </w:t>
      </w:r>
      <w:r w:rsidR="002F7348" w:rsidRPr="00497312">
        <w:rPr>
          <w:b/>
          <w:sz w:val="24"/>
          <w:szCs w:val="24"/>
          <w:u w:val="single"/>
        </w:rPr>
        <w:t>Veřejné projednání</w:t>
      </w:r>
      <w:r w:rsidR="000D000E" w:rsidRPr="00497312">
        <w:rPr>
          <w:b/>
          <w:sz w:val="24"/>
          <w:szCs w:val="24"/>
          <w:u w:val="single"/>
        </w:rPr>
        <w:t xml:space="preserve"> je prezentací návrhu územně plánovací dokumentace</w:t>
      </w:r>
      <w:r w:rsidR="000077C7" w:rsidRPr="00497312">
        <w:rPr>
          <w:b/>
          <w:sz w:val="24"/>
          <w:szCs w:val="24"/>
          <w:u w:val="single"/>
        </w:rPr>
        <w:t xml:space="preserve"> veřejnosti, se zajištěním odborného výkladu</w:t>
      </w:r>
      <w:r w:rsidR="006F72BE" w:rsidRPr="00497312">
        <w:rPr>
          <w:b/>
          <w:sz w:val="24"/>
          <w:szCs w:val="24"/>
          <w:u w:val="single"/>
        </w:rPr>
        <w:t>, který zajistí pořizovatel ve spolupráci s</w:t>
      </w:r>
      <w:r w:rsidR="003D408B" w:rsidRPr="00497312">
        <w:rPr>
          <w:b/>
          <w:sz w:val="24"/>
          <w:szCs w:val="24"/>
          <w:u w:val="single"/>
        </w:rPr>
        <w:t> </w:t>
      </w:r>
      <w:r w:rsidR="006F72BE" w:rsidRPr="00497312">
        <w:rPr>
          <w:b/>
          <w:sz w:val="24"/>
          <w:szCs w:val="24"/>
          <w:u w:val="single"/>
        </w:rPr>
        <w:t>projektantem</w:t>
      </w:r>
      <w:r w:rsidR="003D408B" w:rsidRPr="00497312">
        <w:rPr>
          <w:b/>
          <w:sz w:val="24"/>
          <w:szCs w:val="24"/>
          <w:u w:val="single"/>
        </w:rPr>
        <w:t>, s umožněním dotazů veřejnosti.</w:t>
      </w:r>
      <w:r w:rsidR="0090360F" w:rsidRPr="00497312">
        <w:rPr>
          <w:b/>
          <w:sz w:val="24"/>
          <w:szCs w:val="24"/>
          <w:u w:val="single"/>
        </w:rPr>
        <w:t xml:space="preserve"> </w:t>
      </w:r>
      <w:r w:rsidR="007479B7" w:rsidRPr="00497312">
        <w:rPr>
          <w:b/>
          <w:sz w:val="24"/>
          <w:szCs w:val="24"/>
          <w:u w:val="single"/>
        </w:rPr>
        <w:t xml:space="preserve"> </w:t>
      </w:r>
    </w:p>
    <w:p w14:paraId="57FE4EC5" w14:textId="77777777" w:rsidR="004018BF" w:rsidRPr="007D34AB" w:rsidRDefault="004018BF" w:rsidP="004018BF">
      <w:pPr>
        <w:jc w:val="both"/>
        <w:rPr>
          <w:sz w:val="24"/>
          <w:szCs w:val="24"/>
          <w:highlight w:val="yellow"/>
        </w:rPr>
      </w:pPr>
    </w:p>
    <w:p w14:paraId="5220B794" w14:textId="77777777" w:rsidR="009C4242" w:rsidRPr="001C7C8A" w:rsidRDefault="00780202" w:rsidP="004018BF">
      <w:pPr>
        <w:numPr>
          <w:ilvl w:val="0"/>
          <w:numId w:val="3"/>
        </w:numPr>
        <w:tabs>
          <w:tab w:val="clear" w:pos="720"/>
          <w:tab w:val="num" w:pos="426"/>
        </w:tabs>
        <w:ind w:left="426"/>
        <w:jc w:val="both"/>
        <w:rPr>
          <w:b/>
          <w:sz w:val="24"/>
          <w:szCs w:val="24"/>
          <w:u w:val="single"/>
        </w:rPr>
      </w:pPr>
      <w:r w:rsidRPr="001C7C8A">
        <w:rPr>
          <w:b/>
          <w:sz w:val="24"/>
          <w:szCs w:val="24"/>
          <w:u w:val="single"/>
        </w:rPr>
        <w:t>V</w:t>
      </w:r>
      <w:r w:rsidR="004018BF" w:rsidRPr="001C7C8A">
        <w:rPr>
          <w:b/>
          <w:sz w:val="24"/>
          <w:szCs w:val="24"/>
          <w:u w:val="single"/>
        </w:rPr>
        <w:t>eřejné projednání</w:t>
      </w:r>
      <w:r w:rsidR="007613E4" w:rsidRPr="001C7C8A">
        <w:rPr>
          <w:b/>
          <w:sz w:val="24"/>
          <w:szCs w:val="24"/>
        </w:rPr>
        <w:t xml:space="preserve"> návrhu </w:t>
      </w:r>
      <w:r w:rsidR="00530AA7" w:rsidRPr="001C7C8A">
        <w:rPr>
          <w:b/>
          <w:sz w:val="24"/>
          <w:szCs w:val="24"/>
        </w:rPr>
        <w:t>změn</w:t>
      </w:r>
      <w:r w:rsidR="002817B3" w:rsidRPr="001C7C8A">
        <w:rPr>
          <w:b/>
          <w:sz w:val="24"/>
          <w:szCs w:val="24"/>
        </w:rPr>
        <w:t>y</w:t>
      </w:r>
      <w:r w:rsidR="00E35505" w:rsidRPr="001C7C8A">
        <w:rPr>
          <w:b/>
          <w:sz w:val="24"/>
          <w:szCs w:val="24"/>
        </w:rPr>
        <w:t xml:space="preserve"> </w:t>
      </w:r>
      <w:r w:rsidR="007613E4" w:rsidRPr="001C7C8A">
        <w:rPr>
          <w:b/>
          <w:sz w:val="24"/>
          <w:szCs w:val="24"/>
        </w:rPr>
        <w:t>územního plánu</w:t>
      </w:r>
      <w:r w:rsidR="004018BF" w:rsidRPr="001C7C8A">
        <w:rPr>
          <w:b/>
          <w:sz w:val="24"/>
          <w:szCs w:val="24"/>
        </w:rPr>
        <w:t xml:space="preserve"> s odborným výk</w:t>
      </w:r>
      <w:r w:rsidR="007613E4" w:rsidRPr="001C7C8A">
        <w:rPr>
          <w:b/>
          <w:sz w:val="24"/>
          <w:szCs w:val="24"/>
        </w:rPr>
        <w:t>ladem</w:t>
      </w:r>
      <w:r w:rsidRPr="001C7C8A">
        <w:rPr>
          <w:b/>
          <w:sz w:val="24"/>
          <w:szCs w:val="24"/>
        </w:rPr>
        <w:t>,</w:t>
      </w:r>
      <w:r w:rsidR="004018BF" w:rsidRPr="001C7C8A">
        <w:rPr>
          <w:b/>
          <w:sz w:val="24"/>
          <w:szCs w:val="24"/>
        </w:rPr>
        <w:t xml:space="preserve"> se bude konat</w:t>
      </w:r>
    </w:p>
    <w:p w14:paraId="4C2F84B4" w14:textId="6A4F2A91" w:rsidR="009C4242" w:rsidRPr="006B02A9" w:rsidRDefault="007E2A15" w:rsidP="009C4242">
      <w:pPr>
        <w:ind w:left="426"/>
        <w:jc w:val="center"/>
        <w:rPr>
          <w:b/>
          <w:sz w:val="24"/>
          <w:szCs w:val="24"/>
          <w:u w:val="single"/>
        </w:rPr>
      </w:pPr>
      <w:r w:rsidRPr="006B02A9">
        <w:rPr>
          <w:b/>
          <w:sz w:val="24"/>
          <w:szCs w:val="24"/>
          <w:u w:val="single"/>
        </w:rPr>
        <w:t>ve středu 29.07.2026</w:t>
      </w:r>
      <w:r w:rsidR="00AE552B" w:rsidRPr="006B02A9">
        <w:rPr>
          <w:b/>
          <w:sz w:val="24"/>
          <w:szCs w:val="24"/>
          <w:u w:val="single"/>
        </w:rPr>
        <w:t xml:space="preserve"> v 1</w:t>
      </w:r>
      <w:r w:rsidR="004A2B29" w:rsidRPr="006B02A9">
        <w:rPr>
          <w:b/>
          <w:sz w:val="24"/>
          <w:szCs w:val="24"/>
          <w:u w:val="single"/>
        </w:rPr>
        <w:t>6</w:t>
      </w:r>
      <w:r w:rsidR="00AE552B" w:rsidRPr="006B02A9">
        <w:rPr>
          <w:b/>
          <w:sz w:val="24"/>
          <w:szCs w:val="24"/>
          <w:u w:val="single"/>
        </w:rPr>
        <w:t>.00 hodin</w:t>
      </w:r>
      <w:r w:rsidR="00314AE0" w:rsidRPr="006B02A9">
        <w:rPr>
          <w:b/>
          <w:sz w:val="24"/>
          <w:szCs w:val="24"/>
          <w:u w:val="single"/>
        </w:rPr>
        <w:t xml:space="preserve"> </w:t>
      </w:r>
    </w:p>
    <w:p w14:paraId="5602C25C" w14:textId="5093DC5B" w:rsidR="004018BF" w:rsidRPr="007D34AB" w:rsidRDefault="000E3AC3" w:rsidP="009C4242">
      <w:pPr>
        <w:spacing w:before="240"/>
        <w:ind w:left="426"/>
        <w:jc w:val="center"/>
        <w:rPr>
          <w:b/>
          <w:sz w:val="24"/>
          <w:szCs w:val="24"/>
          <w:highlight w:val="yellow"/>
          <w:u w:val="single"/>
        </w:rPr>
      </w:pPr>
      <w:r w:rsidRPr="006B02A9">
        <w:rPr>
          <w:b/>
          <w:sz w:val="24"/>
          <w:szCs w:val="24"/>
          <w:u w:val="single"/>
        </w:rPr>
        <w:t xml:space="preserve"> </w:t>
      </w:r>
      <w:r w:rsidR="007278DB" w:rsidRPr="006B02A9">
        <w:rPr>
          <w:b/>
          <w:sz w:val="24"/>
          <w:szCs w:val="24"/>
          <w:u w:val="single"/>
        </w:rPr>
        <w:t>v</w:t>
      </w:r>
      <w:r w:rsidR="00AC47B1">
        <w:rPr>
          <w:b/>
          <w:sz w:val="24"/>
          <w:szCs w:val="24"/>
          <w:u w:val="single"/>
        </w:rPr>
        <w:t> Domě kultury Teplá, Žižkova ulice č.p. 480, Teplá.</w:t>
      </w:r>
    </w:p>
    <w:p w14:paraId="42E71C83" w14:textId="77777777" w:rsidR="004018BF" w:rsidRPr="006118BC" w:rsidRDefault="004018BF" w:rsidP="004018BF">
      <w:pPr>
        <w:tabs>
          <w:tab w:val="num" w:pos="426"/>
        </w:tabs>
        <w:ind w:left="426" w:hanging="360"/>
        <w:jc w:val="both"/>
        <w:rPr>
          <w:sz w:val="24"/>
          <w:szCs w:val="24"/>
        </w:rPr>
      </w:pPr>
    </w:p>
    <w:p w14:paraId="6F8E2988" w14:textId="28986B60" w:rsidR="006E0CD2" w:rsidRPr="006118BC" w:rsidRDefault="0080754F" w:rsidP="000A3E68">
      <w:pPr>
        <w:numPr>
          <w:ilvl w:val="1"/>
          <w:numId w:val="3"/>
        </w:numPr>
        <w:tabs>
          <w:tab w:val="clear" w:pos="720"/>
          <w:tab w:val="num" w:pos="426"/>
        </w:tabs>
        <w:ind w:left="426"/>
        <w:jc w:val="both"/>
        <w:rPr>
          <w:b/>
          <w:sz w:val="24"/>
          <w:szCs w:val="24"/>
        </w:rPr>
      </w:pPr>
      <w:r w:rsidRPr="006118BC">
        <w:rPr>
          <w:b/>
          <w:sz w:val="24"/>
          <w:szCs w:val="24"/>
        </w:rPr>
        <w:t>N</w:t>
      </w:r>
      <w:r w:rsidR="004018BF" w:rsidRPr="006118BC">
        <w:rPr>
          <w:b/>
          <w:sz w:val="24"/>
          <w:szCs w:val="24"/>
        </w:rPr>
        <w:t xml:space="preserve">ávrh </w:t>
      </w:r>
      <w:r w:rsidR="00530AA7" w:rsidRPr="006118BC">
        <w:rPr>
          <w:b/>
          <w:sz w:val="24"/>
          <w:szCs w:val="24"/>
        </w:rPr>
        <w:t>změn</w:t>
      </w:r>
      <w:r w:rsidRPr="006118BC">
        <w:rPr>
          <w:b/>
          <w:sz w:val="24"/>
          <w:szCs w:val="24"/>
        </w:rPr>
        <w:t>y</w:t>
      </w:r>
      <w:r w:rsidR="00561DE3" w:rsidRPr="006118BC">
        <w:rPr>
          <w:b/>
          <w:sz w:val="24"/>
          <w:szCs w:val="24"/>
        </w:rPr>
        <w:t xml:space="preserve"> </w:t>
      </w:r>
      <w:r w:rsidR="004018BF" w:rsidRPr="006118BC">
        <w:rPr>
          <w:b/>
          <w:sz w:val="24"/>
          <w:szCs w:val="24"/>
        </w:rPr>
        <w:t xml:space="preserve">územního plánu </w:t>
      </w:r>
      <w:r w:rsidR="004018BF" w:rsidRPr="006118BC">
        <w:rPr>
          <w:b/>
          <w:sz w:val="24"/>
          <w:szCs w:val="24"/>
          <w:u w:val="single"/>
        </w:rPr>
        <w:t>bude vystaven k veřejnému nahlédnutí</w:t>
      </w:r>
      <w:r w:rsidR="00C72209" w:rsidRPr="006118BC">
        <w:rPr>
          <w:b/>
          <w:sz w:val="24"/>
          <w:szCs w:val="24"/>
          <w:u w:val="single"/>
        </w:rPr>
        <w:t xml:space="preserve"> </w:t>
      </w:r>
      <w:r w:rsidR="004018BF" w:rsidRPr="006118BC">
        <w:rPr>
          <w:b/>
          <w:sz w:val="24"/>
          <w:szCs w:val="24"/>
          <w:u w:val="single"/>
        </w:rPr>
        <w:t xml:space="preserve">od </w:t>
      </w:r>
      <w:r w:rsidR="00495010" w:rsidRPr="006118BC">
        <w:rPr>
          <w:b/>
          <w:sz w:val="24"/>
          <w:szCs w:val="24"/>
          <w:u w:val="single"/>
        </w:rPr>
        <w:t>30.06</w:t>
      </w:r>
      <w:r w:rsidR="006118BC" w:rsidRPr="006118BC">
        <w:rPr>
          <w:b/>
          <w:sz w:val="24"/>
          <w:szCs w:val="24"/>
          <w:u w:val="single"/>
        </w:rPr>
        <w:t>.2026</w:t>
      </w:r>
      <w:r w:rsidR="00740267" w:rsidRPr="006118BC">
        <w:rPr>
          <w:b/>
          <w:sz w:val="24"/>
          <w:szCs w:val="24"/>
          <w:u w:val="single"/>
        </w:rPr>
        <w:t xml:space="preserve"> do </w:t>
      </w:r>
      <w:r w:rsidR="00CF0F30" w:rsidRPr="006118BC">
        <w:rPr>
          <w:b/>
          <w:sz w:val="24"/>
          <w:szCs w:val="24"/>
          <w:u w:val="single"/>
        </w:rPr>
        <w:t>1</w:t>
      </w:r>
      <w:r w:rsidR="006118BC" w:rsidRPr="006118BC">
        <w:rPr>
          <w:b/>
          <w:sz w:val="24"/>
          <w:szCs w:val="24"/>
          <w:u w:val="single"/>
        </w:rPr>
        <w:t>3.08.2026</w:t>
      </w:r>
      <w:r w:rsidR="006271C4" w:rsidRPr="006118BC">
        <w:rPr>
          <w:b/>
          <w:sz w:val="24"/>
          <w:szCs w:val="24"/>
          <w:u w:val="single"/>
        </w:rPr>
        <w:t xml:space="preserve"> </w:t>
      </w:r>
      <w:r w:rsidR="004018BF" w:rsidRPr="006118BC">
        <w:rPr>
          <w:b/>
          <w:sz w:val="24"/>
          <w:szCs w:val="24"/>
        </w:rPr>
        <w:t>na</w:t>
      </w:r>
      <w:r w:rsidR="00241903" w:rsidRPr="006118BC">
        <w:rPr>
          <w:b/>
          <w:sz w:val="24"/>
          <w:szCs w:val="24"/>
        </w:rPr>
        <w:t xml:space="preserve"> těchto místech</w:t>
      </w:r>
      <w:r w:rsidR="004018BF" w:rsidRPr="006118BC">
        <w:rPr>
          <w:b/>
          <w:sz w:val="24"/>
          <w:szCs w:val="24"/>
        </w:rPr>
        <w:t>:</w:t>
      </w:r>
    </w:p>
    <w:p w14:paraId="77808AFE" w14:textId="5013268B" w:rsidR="009F1D74" w:rsidRPr="00B57EE9" w:rsidRDefault="004018BF" w:rsidP="00B57EE9">
      <w:pPr>
        <w:numPr>
          <w:ilvl w:val="1"/>
          <w:numId w:val="2"/>
        </w:numPr>
        <w:tabs>
          <w:tab w:val="clear" w:pos="1440"/>
          <w:tab w:val="num" w:pos="851"/>
        </w:tabs>
        <w:ind w:left="851"/>
        <w:jc w:val="both"/>
        <w:rPr>
          <w:sz w:val="24"/>
          <w:szCs w:val="24"/>
        </w:rPr>
      </w:pPr>
      <w:r w:rsidRPr="00B57EE9">
        <w:rPr>
          <w:sz w:val="24"/>
          <w:szCs w:val="24"/>
        </w:rPr>
        <w:t>Městský úř</w:t>
      </w:r>
      <w:r w:rsidR="00F52672" w:rsidRPr="00B57EE9">
        <w:rPr>
          <w:sz w:val="24"/>
          <w:szCs w:val="24"/>
        </w:rPr>
        <w:t>ad Mariánské Lázně</w:t>
      </w:r>
      <w:r w:rsidR="00FF4863" w:rsidRPr="00B57EE9">
        <w:rPr>
          <w:sz w:val="24"/>
          <w:szCs w:val="24"/>
        </w:rPr>
        <w:t>,</w:t>
      </w:r>
      <w:r w:rsidR="00F52672" w:rsidRPr="00B57EE9">
        <w:rPr>
          <w:sz w:val="24"/>
          <w:szCs w:val="24"/>
        </w:rPr>
        <w:t xml:space="preserve"> v kanceláři </w:t>
      </w:r>
      <w:r w:rsidR="00CE7672" w:rsidRPr="00B57EE9">
        <w:rPr>
          <w:sz w:val="24"/>
          <w:szCs w:val="24"/>
        </w:rPr>
        <w:t>Odboru s</w:t>
      </w:r>
      <w:r w:rsidRPr="00B57EE9">
        <w:rPr>
          <w:sz w:val="24"/>
          <w:szCs w:val="24"/>
        </w:rPr>
        <w:t>tavebního</w:t>
      </w:r>
      <w:r w:rsidR="00F52672" w:rsidRPr="00B57EE9">
        <w:rPr>
          <w:sz w:val="24"/>
          <w:szCs w:val="24"/>
        </w:rPr>
        <w:t xml:space="preserve"> úřadu</w:t>
      </w:r>
      <w:r w:rsidRPr="00B57EE9">
        <w:rPr>
          <w:sz w:val="24"/>
          <w:szCs w:val="24"/>
        </w:rPr>
        <w:t>, oddělení územ</w:t>
      </w:r>
      <w:r w:rsidR="00241903" w:rsidRPr="00B57EE9">
        <w:rPr>
          <w:sz w:val="24"/>
          <w:szCs w:val="24"/>
        </w:rPr>
        <w:t xml:space="preserve">ního </w:t>
      </w:r>
      <w:proofErr w:type="gramStart"/>
      <w:r w:rsidR="00241903" w:rsidRPr="00B57EE9">
        <w:rPr>
          <w:sz w:val="24"/>
          <w:szCs w:val="24"/>
        </w:rPr>
        <w:t xml:space="preserve">plánování </w:t>
      </w:r>
      <w:r w:rsidR="00912943" w:rsidRPr="00B57EE9">
        <w:rPr>
          <w:sz w:val="24"/>
          <w:szCs w:val="24"/>
        </w:rPr>
        <w:t xml:space="preserve">- </w:t>
      </w:r>
      <w:r w:rsidR="00884126" w:rsidRPr="00B57EE9">
        <w:rPr>
          <w:sz w:val="24"/>
          <w:szCs w:val="24"/>
        </w:rPr>
        <w:t>číslo</w:t>
      </w:r>
      <w:proofErr w:type="gramEnd"/>
      <w:r w:rsidR="00884126" w:rsidRPr="00B57EE9">
        <w:rPr>
          <w:sz w:val="24"/>
          <w:szCs w:val="24"/>
        </w:rPr>
        <w:t xml:space="preserve"> dveří</w:t>
      </w:r>
      <w:r w:rsidR="00810DB1" w:rsidRPr="00B57EE9">
        <w:rPr>
          <w:sz w:val="24"/>
          <w:szCs w:val="24"/>
        </w:rPr>
        <w:t xml:space="preserve"> </w:t>
      </w:r>
      <w:r w:rsidR="00F671FE" w:rsidRPr="00B57EE9">
        <w:rPr>
          <w:sz w:val="24"/>
          <w:szCs w:val="24"/>
        </w:rPr>
        <w:t>3</w:t>
      </w:r>
      <w:r w:rsidR="009F1D74" w:rsidRPr="00B57EE9">
        <w:rPr>
          <w:sz w:val="24"/>
          <w:szCs w:val="24"/>
        </w:rPr>
        <w:t>.22</w:t>
      </w:r>
      <w:r w:rsidR="00912943" w:rsidRPr="00B57EE9">
        <w:rPr>
          <w:sz w:val="24"/>
          <w:szCs w:val="24"/>
        </w:rPr>
        <w:t xml:space="preserve"> (v současné době je úřad přestěhován na adrese: Příčná 647, 353 01 Mariánské Lázně)</w:t>
      </w:r>
    </w:p>
    <w:p w14:paraId="195AA2F8" w14:textId="5F90F60A" w:rsidR="004018BF" w:rsidRPr="00350DAB" w:rsidRDefault="004018BF" w:rsidP="004018BF">
      <w:pPr>
        <w:numPr>
          <w:ilvl w:val="1"/>
          <w:numId w:val="2"/>
        </w:numPr>
        <w:tabs>
          <w:tab w:val="clear" w:pos="1440"/>
          <w:tab w:val="num" w:pos="851"/>
        </w:tabs>
        <w:ind w:left="851"/>
        <w:jc w:val="both"/>
        <w:rPr>
          <w:sz w:val="24"/>
          <w:szCs w:val="24"/>
        </w:rPr>
      </w:pPr>
      <w:r w:rsidRPr="00350DAB">
        <w:rPr>
          <w:sz w:val="24"/>
          <w:szCs w:val="24"/>
        </w:rPr>
        <w:t xml:space="preserve">internetové </w:t>
      </w:r>
      <w:r w:rsidR="009C4242" w:rsidRPr="00350DAB">
        <w:rPr>
          <w:sz w:val="24"/>
          <w:szCs w:val="24"/>
        </w:rPr>
        <w:t>stránky</w:t>
      </w:r>
      <w:r w:rsidRPr="00350DAB">
        <w:rPr>
          <w:sz w:val="24"/>
          <w:szCs w:val="24"/>
        </w:rPr>
        <w:t xml:space="preserve"> města</w:t>
      </w:r>
      <w:r w:rsidR="00166B23" w:rsidRPr="00350DAB">
        <w:rPr>
          <w:sz w:val="24"/>
          <w:szCs w:val="24"/>
        </w:rPr>
        <w:t xml:space="preserve"> Mariánské Lázně </w:t>
      </w:r>
      <w:hyperlink r:id="rId8" w:history="1">
        <w:r w:rsidR="006F2CEB" w:rsidRPr="00350DAB">
          <w:rPr>
            <w:rStyle w:val="Hypertextovodkaz"/>
            <w:sz w:val="24"/>
            <w:szCs w:val="24"/>
          </w:rPr>
          <w:t>www.muml.cz</w:t>
        </w:r>
      </w:hyperlink>
      <w:r w:rsidR="00797871" w:rsidRPr="00350DAB">
        <w:rPr>
          <w:sz w:val="24"/>
          <w:szCs w:val="24"/>
        </w:rPr>
        <w:t xml:space="preserve"> </w:t>
      </w:r>
      <w:r w:rsidR="008B6E30" w:rsidRPr="00350DAB">
        <w:rPr>
          <w:sz w:val="24"/>
          <w:szCs w:val="24"/>
        </w:rPr>
        <w:t>(cesta dle menu: úřad – územní plánování – územně plánovací dokum</w:t>
      </w:r>
      <w:r w:rsidR="00A31F2E" w:rsidRPr="00350DAB">
        <w:rPr>
          <w:sz w:val="24"/>
          <w:szCs w:val="24"/>
        </w:rPr>
        <w:t xml:space="preserve">entace a studie – </w:t>
      </w:r>
      <w:r w:rsidR="000A0376" w:rsidRPr="00350DAB">
        <w:rPr>
          <w:sz w:val="24"/>
          <w:szCs w:val="24"/>
        </w:rPr>
        <w:t>Teplá</w:t>
      </w:r>
      <w:r w:rsidR="008B6E30" w:rsidRPr="00350DAB">
        <w:rPr>
          <w:sz w:val="24"/>
          <w:szCs w:val="24"/>
        </w:rPr>
        <w:t xml:space="preserve"> – </w:t>
      </w:r>
      <w:r w:rsidR="00690208" w:rsidRPr="00350DAB">
        <w:rPr>
          <w:sz w:val="24"/>
          <w:szCs w:val="24"/>
        </w:rPr>
        <w:t xml:space="preserve">Společné jednání a </w:t>
      </w:r>
      <w:r w:rsidR="008F6BE2" w:rsidRPr="00350DAB">
        <w:rPr>
          <w:sz w:val="24"/>
          <w:szCs w:val="24"/>
        </w:rPr>
        <w:t>v</w:t>
      </w:r>
      <w:r w:rsidR="008B6E30" w:rsidRPr="00350DAB">
        <w:rPr>
          <w:sz w:val="24"/>
          <w:szCs w:val="24"/>
        </w:rPr>
        <w:t>eřejné projednání Změn</w:t>
      </w:r>
      <w:r w:rsidR="00C03B74" w:rsidRPr="00350DAB">
        <w:rPr>
          <w:sz w:val="24"/>
          <w:szCs w:val="24"/>
        </w:rPr>
        <w:t xml:space="preserve">y č. </w:t>
      </w:r>
      <w:r w:rsidR="00E91752" w:rsidRPr="00350DAB">
        <w:rPr>
          <w:sz w:val="24"/>
          <w:szCs w:val="24"/>
        </w:rPr>
        <w:t>6, 7</w:t>
      </w:r>
      <w:r w:rsidR="00C03B74" w:rsidRPr="00350DAB">
        <w:rPr>
          <w:sz w:val="24"/>
          <w:szCs w:val="24"/>
        </w:rPr>
        <w:t xml:space="preserve"> </w:t>
      </w:r>
      <w:r w:rsidR="00A31F2E" w:rsidRPr="00350DAB">
        <w:rPr>
          <w:sz w:val="24"/>
          <w:szCs w:val="24"/>
        </w:rPr>
        <w:t xml:space="preserve">Územního plánu </w:t>
      </w:r>
      <w:r w:rsidR="00E91752" w:rsidRPr="00350DAB">
        <w:rPr>
          <w:sz w:val="24"/>
          <w:szCs w:val="24"/>
        </w:rPr>
        <w:t>Teplá</w:t>
      </w:r>
      <w:r w:rsidR="008B6E30" w:rsidRPr="00350DAB">
        <w:rPr>
          <w:sz w:val="24"/>
          <w:szCs w:val="24"/>
        </w:rPr>
        <w:t xml:space="preserve">) </w:t>
      </w:r>
      <w:r w:rsidR="00797871" w:rsidRPr="00350DAB">
        <w:rPr>
          <w:sz w:val="24"/>
          <w:szCs w:val="24"/>
        </w:rPr>
        <w:t xml:space="preserve">a </w:t>
      </w:r>
      <w:r w:rsidR="00F16147" w:rsidRPr="00350DAB">
        <w:rPr>
          <w:sz w:val="24"/>
          <w:szCs w:val="24"/>
        </w:rPr>
        <w:t xml:space="preserve">města Teplá </w:t>
      </w:r>
      <w:hyperlink r:id="rId9" w:history="1">
        <w:r w:rsidR="00F16147" w:rsidRPr="00350DAB">
          <w:rPr>
            <w:rStyle w:val="Hypertextovodkaz"/>
            <w:sz w:val="24"/>
            <w:szCs w:val="24"/>
          </w:rPr>
          <w:t>www.tepla.cz</w:t>
        </w:r>
      </w:hyperlink>
      <w:r w:rsidR="00F16147" w:rsidRPr="00350DAB">
        <w:rPr>
          <w:sz w:val="24"/>
          <w:szCs w:val="24"/>
        </w:rPr>
        <w:t xml:space="preserve"> </w:t>
      </w:r>
    </w:p>
    <w:p w14:paraId="452AD23E" w14:textId="77777777" w:rsidR="00E61EBC" w:rsidRPr="007D34AB" w:rsidRDefault="00E61EBC" w:rsidP="004018BF">
      <w:pPr>
        <w:jc w:val="both"/>
        <w:rPr>
          <w:sz w:val="24"/>
          <w:szCs w:val="24"/>
          <w:highlight w:val="yellow"/>
        </w:rPr>
      </w:pPr>
    </w:p>
    <w:p w14:paraId="16D07FAC" w14:textId="77777777" w:rsidR="00F942D2" w:rsidRPr="007D34AB" w:rsidRDefault="00F942D2" w:rsidP="004018BF">
      <w:pPr>
        <w:jc w:val="both"/>
        <w:rPr>
          <w:sz w:val="24"/>
          <w:szCs w:val="24"/>
          <w:highlight w:val="yellow"/>
        </w:rPr>
      </w:pPr>
    </w:p>
    <w:p w14:paraId="5839E2F4" w14:textId="34028FF9" w:rsidR="00DB4ED4" w:rsidRPr="008C1448" w:rsidRDefault="00DB4ED4" w:rsidP="004018BF">
      <w:pPr>
        <w:numPr>
          <w:ilvl w:val="2"/>
          <w:numId w:val="2"/>
        </w:numPr>
        <w:tabs>
          <w:tab w:val="clear" w:pos="2160"/>
          <w:tab w:val="num" w:pos="426"/>
        </w:tabs>
        <w:ind w:left="426"/>
        <w:jc w:val="both"/>
        <w:rPr>
          <w:sz w:val="24"/>
          <w:szCs w:val="24"/>
        </w:rPr>
      </w:pPr>
      <w:r w:rsidRPr="008C1448">
        <w:rPr>
          <w:sz w:val="24"/>
          <w:szCs w:val="24"/>
        </w:rPr>
        <w:t>Do 15 dnů</w:t>
      </w:r>
      <w:r w:rsidR="008F4344" w:rsidRPr="008C1448">
        <w:rPr>
          <w:sz w:val="24"/>
          <w:szCs w:val="24"/>
        </w:rPr>
        <w:t xml:space="preserve"> ode dne veřejného projednání může každý uplatnit</w:t>
      </w:r>
      <w:r w:rsidR="003D35FD" w:rsidRPr="008C1448">
        <w:rPr>
          <w:sz w:val="24"/>
          <w:szCs w:val="24"/>
        </w:rPr>
        <w:t xml:space="preserve"> písemně své </w:t>
      </w:r>
      <w:r w:rsidR="003D35FD" w:rsidRPr="008C1448">
        <w:rPr>
          <w:b/>
          <w:bCs/>
          <w:sz w:val="24"/>
          <w:szCs w:val="24"/>
          <w:u w:val="single"/>
        </w:rPr>
        <w:t>připomínky</w:t>
      </w:r>
      <w:r w:rsidR="003D35FD" w:rsidRPr="008C1448">
        <w:rPr>
          <w:sz w:val="24"/>
          <w:szCs w:val="24"/>
        </w:rPr>
        <w:t xml:space="preserve"> k návrhu územně plánovací dokumentace.</w:t>
      </w:r>
    </w:p>
    <w:p w14:paraId="59ACB813" w14:textId="77777777" w:rsidR="003D35FD" w:rsidRPr="007D34AB" w:rsidRDefault="003D35FD" w:rsidP="003D35FD">
      <w:pPr>
        <w:ind w:left="426"/>
        <w:jc w:val="both"/>
        <w:rPr>
          <w:sz w:val="24"/>
          <w:szCs w:val="24"/>
          <w:highlight w:val="yellow"/>
        </w:rPr>
      </w:pPr>
    </w:p>
    <w:p w14:paraId="74AA6B5B" w14:textId="762FE7E0" w:rsidR="00DB4ED4" w:rsidRPr="00DF5D87" w:rsidRDefault="00C26A64" w:rsidP="004018BF">
      <w:pPr>
        <w:numPr>
          <w:ilvl w:val="2"/>
          <w:numId w:val="2"/>
        </w:numPr>
        <w:tabs>
          <w:tab w:val="clear" w:pos="2160"/>
          <w:tab w:val="num" w:pos="426"/>
        </w:tabs>
        <w:ind w:left="426"/>
        <w:jc w:val="both"/>
        <w:rPr>
          <w:sz w:val="24"/>
          <w:szCs w:val="24"/>
        </w:rPr>
      </w:pPr>
      <w:r w:rsidRPr="00DF5D87">
        <w:rPr>
          <w:sz w:val="24"/>
          <w:szCs w:val="24"/>
        </w:rPr>
        <w:t>K připomínkám uplatněným po stanovené lhůtě nebo uplatněným ve věcech, o kterých bylo rozhodnuto v nadřazené územně plánovací dokumentaci</w:t>
      </w:r>
      <w:r w:rsidR="00800588" w:rsidRPr="00DF5D87">
        <w:rPr>
          <w:sz w:val="24"/>
          <w:szCs w:val="24"/>
        </w:rPr>
        <w:t>, se nepřihlíží.</w:t>
      </w:r>
    </w:p>
    <w:p w14:paraId="7BA7DBB9" w14:textId="77777777" w:rsidR="00800588" w:rsidRPr="007D34AB" w:rsidRDefault="00800588" w:rsidP="00800588">
      <w:pPr>
        <w:pStyle w:val="Odstavecseseznamem"/>
        <w:rPr>
          <w:sz w:val="24"/>
          <w:szCs w:val="24"/>
          <w:highlight w:val="yellow"/>
        </w:rPr>
      </w:pPr>
    </w:p>
    <w:p w14:paraId="6608D387" w14:textId="1F84967C" w:rsidR="00800588" w:rsidRPr="0027722B" w:rsidRDefault="00800588" w:rsidP="004018BF">
      <w:pPr>
        <w:numPr>
          <w:ilvl w:val="2"/>
          <w:numId w:val="2"/>
        </w:numPr>
        <w:tabs>
          <w:tab w:val="clear" w:pos="2160"/>
          <w:tab w:val="num" w:pos="426"/>
        </w:tabs>
        <w:ind w:left="426"/>
        <w:jc w:val="both"/>
        <w:rPr>
          <w:sz w:val="24"/>
          <w:szCs w:val="24"/>
          <w:u w:val="single"/>
        </w:rPr>
      </w:pPr>
      <w:r w:rsidRPr="0027722B">
        <w:rPr>
          <w:sz w:val="24"/>
          <w:szCs w:val="24"/>
          <w:u w:val="single"/>
        </w:rPr>
        <w:t>Připomínka musí kromě obecných náležitostí</w:t>
      </w:r>
      <w:r w:rsidR="00873217" w:rsidRPr="0027722B">
        <w:rPr>
          <w:sz w:val="24"/>
          <w:szCs w:val="24"/>
          <w:u w:val="single"/>
        </w:rPr>
        <w:t xml:space="preserve"> podání podle správního řádu obsahovat odůvodnění a vymezení území dotčeného připomínkou. </w:t>
      </w:r>
    </w:p>
    <w:p w14:paraId="63791F95" w14:textId="77777777" w:rsidR="00435A3C" w:rsidRPr="007D34AB" w:rsidRDefault="00435A3C" w:rsidP="00D837BC">
      <w:pPr>
        <w:pStyle w:val="Odstavecseseznamem"/>
        <w:ind w:left="0"/>
        <w:rPr>
          <w:sz w:val="24"/>
          <w:szCs w:val="24"/>
          <w:highlight w:val="yellow"/>
        </w:rPr>
      </w:pPr>
    </w:p>
    <w:p w14:paraId="25A6F89F" w14:textId="39A0F511" w:rsidR="00873217" w:rsidRPr="00BE2A44" w:rsidRDefault="00F83616" w:rsidP="004018BF">
      <w:pPr>
        <w:numPr>
          <w:ilvl w:val="2"/>
          <w:numId w:val="2"/>
        </w:numPr>
        <w:tabs>
          <w:tab w:val="clear" w:pos="2160"/>
          <w:tab w:val="num" w:pos="426"/>
        </w:tabs>
        <w:ind w:left="426"/>
        <w:jc w:val="both"/>
        <w:rPr>
          <w:sz w:val="24"/>
          <w:szCs w:val="24"/>
        </w:rPr>
      </w:pPr>
      <w:r w:rsidRPr="00BE2A44">
        <w:rPr>
          <w:sz w:val="24"/>
          <w:szCs w:val="24"/>
        </w:rPr>
        <w:t>Proti návrhu územně plánovací dokumentace</w:t>
      </w:r>
      <w:r w:rsidR="00EA23EA" w:rsidRPr="00BE2A44">
        <w:rPr>
          <w:sz w:val="24"/>
          <w:szCs w:val="24"/>
        </w:rPr>
        <w:t xml:space="preserve"> nelze podat námitky podle části šesté správního řádu.</w:t>
      </w:r>
    </w:p>
    <w:p w14:paraId="4A2829DC" w14:textId="77777777" w:rsidR="004018BF" w:rsidRPr="007D34AB" w:rsidRDefault="004018BF" w:rsidP="00D837BC">
      <w:pPr>
        <w:jc w:val="both"/>
        <w:rPr>
          <w:sz w:val="24"/>
          <w:szCs w:val="24"/>
          <w:highlight w:val="yellow"/>
        </w:rPr>
      </w:pPr>
    </w:p>
    <w:p w14:paraId="01DACCA5" w14:textId="1840697C" w:rsidR="004018BF" w:rsidRPr="006377F7" w:rsidRDefault="006421D1" w:rsidP="004018BF">
      <w:pPr>
        <w:numPr>
          <w:ilvl w:val="2"/>
          <w:numId w:val="2"/>
        </w:numPr>
        <w:tabs>
          <w:tab w:val="clear" w:pos="2160"/>
          <w:tab w:val="num" w:pos="426"/>
        </w:tabs>
        <w:ind w:left="426"/>
        <w:jc w:val="both"/>
        <w:rPr>
          <w:sz w:val="24"/>
          <w:szCs w:val="24"/>
        </w:rPr>
      </w:pPr>
      <w:r w:rsidRPr="006377F7">
        <w:rPr>
          <w:sz w:val="24"/>
          <w:szCs w:val="24"/>
        </w:rPr>
        <w:lastRenderedPageBreak/>
        <w:t>P</w:t>
      </w:r>
      <w:r w:rsidR="004018BF" w:rsidRPr="006377F7">
        <w:rPr>
          <w:sz w:val="24"/>
          <w:szCs w:val="24"/>
        </w:rPr>
        <w:t xml:space="preserve">řipomínky </w:t>
      </w:r>
      <w:r w:rsidR="00915D34" w:rsidRPr="006377F7">
        <w:rPr>
          <w:sz w:val="24"/>
          <w:szCs w:val="24"/>
        </w:rPr>
        <w:t>musí být uplatněny písemně na adrese pořizovatele: Městský ú</w:t>
      </w:r>
      <w:r w:rsidR="002D7635" w:rsidRPr="006377F7">
        <w:rPr>
          <w:sz w:val="24"/>
          <w:szCs w:val="24"/>
        </w:rPr>
        <w:t xml:space="preserve">řad Mariánské Lázně, </w:t>
      </w:r>
      <w:r w:rsidRPr="006377F7">
        <w:rPr>
          <w:sz w:val="24"/>
          <w:szCs w:val="24"/>
        </w:rPr>
        <w:t>Odbor s</w:t>
      </w:r>
      <w:r w:rsidR="002D7635" w:rsidRPr="006377F7">
        <w:rPr>
          <w:sz w:val="24"/>
          <w:szCs w:val="24"/>
        </w:rPr>
        <w:t>tavební</w:t>
      </w:r>
      <w:r w:rsidRPr="006377F7">
        <w:rPr>
          <w:sz w:val="24"/>
          <w:szCs w:val="24"/>
        </w:rPr>
        <w:t>ho</w:t>
      </w:r>
      <w:r w:rsidR="002D7635" w:rsidRPr="006377F7">
        <w:rPr>
          <w:sz w:val="24"/>
          <w:szCs w:val="24"/>
        </w:rPr>
        <w:t xml:space="preserve"> </w:t>
      </w:r>
      <w:r w:rsidR="00915D34" w:rsidRPr="006377F7">
        <w:rPr>
          <w:sz w:val="24"/>
          <w:szCs w:val="24"/>
        </w:rPr>
        <w:t>úřad</w:t>
      </w:r>
      <w:r w:rsidRPr="006377F7">
        <w:rPr>
          <w:sz w:val="24"/>
          <w:szCs w:val="24"/>
        </w:rPr>
        <w:t>u,</w:t>
      </w:r>
      <w:r w:rsidR="00915D34" w:rsidRPr="006377F7">
        <w:rPr>
          <w:sz w:val="24"/>
          <w:szCs w:val="24"/>
        </w:rPr>
        <w:t xml:space="preserve"> oddělení úze</w:t>
      </w:r>
      <w:r w:rsidR="00B25B63" w:rsidRPr="006377F7">
        <w:rPr>
          <w:sz w:val="24"/>
          <w:szCs w:val="24"/>
        </w:rPr>
        <w:t xml:space="preserve">mního plánování, Ruská 155, 353 </w:t>
      </w:r>
      <w:r w:rsidR="00B04828" w:rsidRPr="006377F7">
        <w:rPr>
          <w:sz w:val="24"/>
          <w:szCs w:val="24"/>
        </w:rPr>
        <w:t xml:space="preserve">01 </w:t>
      </w:r>
      <w:r w:rsidR="00915D34" w:rsidRPr="006377F7">
        <w:rPr>
          <w:sz w:val="24"/>
          <w:szCs w:val="24"/>
        </w:rPr>
        <w:t xml:space="preserve">Mariánské Lázně. </w:t>
      </w:r>
    </w:p>
    <w:p w14:paraId="41E982C0" w14:textId="77777777" w:rsidR="004018BF" w:rsidRPr="007D34AB" w:rsidRDefault="004018BF" w:rsidP="004018BF">
      <w:pPr>
        <w:ind w:left="66"/>
        <w:jc w:val="both"/>
        <w:rPr>
          <w:sz w:val="24"/>
          <w:szCs w:val="24"/>
          <w:highlight w:val="yellow"/>
          <w:u w:val="single"/>
        </w:rPr>
      </w:pPr>
    </w:p>
    <w:p w14:paraId="2C8ADC3B" w14:textId="77777777" w:rsidR="008E3D2C" w:rsidRPr="007D34AB" w:rsidRDefault="008E3D2C" w:rsidP="00554751">
      <w:pPr>
        <w:rPr>
          <w:sz w:val="24"/>
          <w:szCs w:val="24"/>
          <w:highlight w:val="yellow"/>
        </w:rPr>
      </w:pPr>
    </w:p>
    <w:p w14:paraId="662F964D" w14:textId="1D4DAAD5" w:rsidR="004018BF" w:rsidRPr="006377F7" w:rsidRDefault="004018BF" w:rsidP="004018BF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sz w:val="24"/>
          <w:szCs w:val="24"/>
        </w:rPr>
      </w:pPr>
      <w:r w:rsidRPr="006377F7">
        <w:rPr>
          <w:sz w:val="24"/>
          <w:szCs w:val="24"/>
        </w:rPr>
        <w:t>Další informace za pořizovatele podává</w:t>
      </w:r>
      <w:r w:rsidR="008E1EC4" w:rsidRPr="006377F7">
        <w:rPr>
          <w:sz w:val="24"/>
          <w:szCs w:val="24"/>
        </w:rPr>
        <w:t xml:space="preserve"> Městský úřad Mariánské Lázně, </w:t>
      </w:r>
      <w:r w:rsidR="00000B63" w:rsidRPr="006377F7">
        <w:rPr>
          <w:sz w:val="24"/>
          <w:szCs w:val="24"/>
        </w:rPr>
        <w:t>Odbor s</w:t>
      </w:r>
      <w:r w:rsidR="008E1EC4" w:rsidRPr="006377F7">
        <w:rPr>
          <w:sz w:val="24"/>
          <w:szCs w:val="24"/>
        </w:rPr>
        <w:t>tavební</w:t>
      </w:r>
      <w:r w:rsidR="00000B63" w:rsidRPr="006377F7">
        <w:rPr>
          <w:sz w:val="24"/>
          <w:szCs w:val="24"/>
        </w:rPr>
        <w:t>ho</w:t>
      </w:r>
      <w:r w:rsidR="008E1EC4" w:rsidRPr="006377F7">
        <w:rPr>
          <w:sz w:val="24"/>
          <w:szCs w:val="24"/>
        </w:rPr>
        <w:t xml:space="preserve"> </w:t>
      </w:r>
      <w:r w:rsidRPr="006377F7">
        <w:rPr>
          <w:sz w:val="24"/>
          <w:szCs w:val="24"/>
        </w:rPr>
        <w:t>úřad</w:t>
      </w:r>
      <w:r w:rsidR="00000B63" w:rsidRPr="006377F7">
        <w:rPr>
          <w:sz w:val="24"/>
          <w:szCs w:val="24"/>
        </w:rPr>
        <w:t>u</w:t>
      </w:r>
      <w:r w:rsidRPr="006377F7">
        <w:rPr>
          <w:sz w:val="24"/>
          <w:szCs w:val="24"/>
        </w:rPr>
        <w:t>, oddělení územního plánování</w:t>
      </w:r>
      <w:r w:rsidR="00DE135C" w:rsidRPr="006377F7">
        <w:rPr>
          <w:sz w:val="24"/>
          <w:szCs w:val="24"/>
        </w:rPr>
        <w:t>,</w:t>
      </w:r>
      <w:r w:rsidRPr="006377F7">
        <w:rPr>
          <w:sz w:val="24"/>
          <w:szCs w:val="24"/>
        </w:rPr>
        <w:t xml:space="preserve"> kontaktní os</w:t>
      </w:r>
      <w:r w:rsidR="00B2085C" w:rsidRPr="006377F7">
        <w:rPr>
          <w:sz w:val="24"/>
          <w:szCs w:val="24"/>
        </w:rPr>
        <w:t xml:space="preserve">oba – </w:t>
      </w:r>
      <w:r w:rsidR="002606F2" w:rsidRPr="006377F7">
        <w:rPr>
          <w:sz w:val="24"/>
          <w:szCs w:val="24"/>
        </w:rPr>
        <w:t>Bc. Miroslav Novotný</w:t>
      </w:r>
      <w:r w:rsidR="00B2085C" w:rsidRPr="006377F7">
        <w:rPr>
          <w:sz w:val="24"/>
          <w:szCs w:val="24"/>
        </w:rPr>
        <w:t>,</w:t>
      </w:r>
      <w:r w:rsidR="00D663D1" w:rsidRPr="006377F7">
        <w:rPr>
          <w:sz w:val="24"/>
          <w:szCs w:val="24"/>
        </w:rPr>
        <w:t xml:space="preserve"> telefon 354 922 381, příp.</w:t>
      </w:r>
      <w:r w:rsidR="008E1EC4" w:rsidRPr="006377F7">
        <w:rPr>
          <w:sz w:val="24"/>
          <w:szCs w:val="24"/>
        </w:rPr>
        <w:t xml:space="preserve"> Ing. Miluše Lišková</w:t>
      </w:r>
      <w:r w:rsidR="00D663D1" w:rsidRPr="006377F7">
        <w:rPr>
          <w:sz w:val="24"/>
          <w:szCs w:val="24"/>
        </w:rPr>
        <w:t>, telefon 354 922</w:t>
      </w:r>
      <w:r w:rsidR="00E2550A" w:rsidRPr="006377F7">
        <w:rPr>
          <w:sz w:val="24"/>
          <w:szCs w:val="24"/>
        </w:rPr>
        <w:t> </w:t>
      </w:r>
      <w:r w:rsidR="00D663D1" w:rsidRPr="006377F7">
        <w:rPr>
          <w:sz w:val="24"/>
          <w:szCs w:val="24"/>
        </w:rPr>
        <w:t>171</w:t>
      </w:r>
      <w:r w:rsidR="00B2085C" w:rsidRPr="006377F7">
        <w:rPr>
          <w:sz w:val="24"/>
          <w:szCs w:val="24"/>
        </w:rPr>
        <w:t>.</w:t>
      </w:r>
    </w:p>
    <w:p w14:paraId="4AA60421" w14:textId="77777777" w:rsidR="00E2550A" w:rsidRPr="007D34AB" w:rsidRDefault="00E2550A" w:rsidP="00E2550A">
      <w:pPr>
        <w:ind w:left="66"/>
        <w:jc w:val="both"/>
        <w:rPr>
          <w:sz w:val="24"/>
          <w:szCs w:val="24"/>
          <w:highlight w:val="yellow"/>
        </w:rPr>
      </w:pPr>
    </w:p>
    <w:p w14:paraId="5DF93F00" w14:textId="77777777" w:rsidR="004018BF" w:rsidRPr="007D34AB" w:rsidRDefault="004018BF" w:rsidP="004018BF">
      <w:pPr>
        <w:jc w:val="both"/>
        <w:rPr>
          <w:sz w:val="24"/>
          <w:szCs w:val="24"/>
          <w:highlight w:val="yellow"/>
        </w:rPr>
      </w:pPr>
    </w:p>
    <w:p w14:paraId="3DF2DB1C" w14:textId="77777777" w:rsidR="00B61791" w:rsidRPr="007D34AB" w:rsidRDefault="00B61791" w:rsidP="004018BF">
      <w:pPr>
        <w:jc w:val="both"/>
        <w:rPr>
          <w:sz w:val="24"/>
          <w:szCs w:val="24"/>
          <w:highlight w:val="yellow"/>
        </w:rPr>
      </w:pPr>
    </w:p>
    <w:p w14:paraId="57F11CC3" w14:textId="77777777" w:rsidR="00435A3C" w:rsidRPr="007D34AB" w:rsidRDefault="00435A3C" w:rsidP="004018BF">
      <w:pPr>
        <w:jc w:val="both"/>
        <w:rPr>
          <w:sz w:val="24"/>
          <w:szCs w:val="24"/>
          <w:highlight w:val="yellow"/>
        </w:rPr>
      </w:pPr>
    </w:p>
    <w:p w14:paraId="28CCA188" w14:textId="77777777" w:rsidR="004018BF" w:rsidRPr="006377F7" w:rsidRDefault="004018BF" w:rsidP="004018BF">
      <w:pPr>
        <w:jc w:val="both"/>
        <w:rPr>
          <w:sz w:val="24"/>
          <w:szCs w:val="24"/>
        </w:rPr>
      </w:pPr>
      <w:r w:rsidRPr="006377F7">
        <w:rPr>
          <w:sz w:val="24"/>
          <w:szCs w:val="24"/>
        </w:rPr>
        <w:t>………………………</w:t>
      </w:r>
      <w:r w:rsidR="001B50FF" w:rsidRPr="006377F7">
        <w:rPr>
          <w:sz w:val="24"/>
          <w:szCs w:val="24"/>
        </w:rPr>
        <w:t>……………….</w:t>
      </w:r>
    </w:p>
    <w:p w14:paraId="4D5DA883" w14:textId="77777777" w:rsidR="004018BF" w:rsidRPr="006377F7" w:rsidRDefault="00182E19" w:rsidP="006E2B90">
      <w:pPr>
        <w:ind w:firstLine="567"/>
        <w:jc w:val="both"/>
        <w:rPr>
          <w:sz w:val="24"/>
          <w:szCs w:val="24"/>
        </w:rPr>
      </w:pPr>
      <w:r w:rsidRPr="006377F7">
        <w:rPr>
          <w:sz w:val="24"/>
          <w:szCs w:val="24"/>
        </w:rPr>
        <w:t xml:space="preserve">   Bc. Miroslav Novotný</w:t>
      </w:r>
    </w:p>
    <w:p w14:paraId="1D1675B8" w14:textId="77777777" w:rsidR="004018BF" w:rsidRPr="006377F7" w:rsidRDefault="00182E19" w:rsidP="004018BF">
      <w:pPr>
        <w:jc w:val="both"/>
        <w:rPr>
          <w:sz w:val="24"/>
          <w:szCs w:val="24"/>
        </w:rPr>
      </w:pPr>
      <w:r w:rsidRPr="006377F7">
        <w:rPr>
          <w:sz w:val="24"/>
          <w:szCs w:val="24"/>
        </w:rPr>
        <w:t>referent</w:t>
      </w:r>
      <w:r w:rsidR="004018BF" w:rsidRPr="006377F7">
        <w:rPr>
          <w:sz w:val="24"/>
          <w:szCs w:val="24"/>
        </w:rPr>
        <w:t xml:space="preserve"> </w:t>
      </w:r>
      <w:r w:rsidR="009F5B30" w:rsidRPr="006377F7">
        <w:rPr>
          <w:sz w:val="24"/>
          <w:szCs w:val="24"/>
        </w:rPr>
        <w:t>oddělení územního plánování</w:t>
      </w:r>
    </w:p>
    <w:p w14:paraId="01AEDC4E" w14:textId="77777777" w:rsidR="004018BF" w:rsidRPr="006377F7" w:rsidRDefault="004018BF" w:rsidP="004018BF">
      <w:pPr>
        <w:jc w:val="both"/>
        <w:rPr>
          <w:sz w:val="24"/>
          <w:szCs w:val="24"/>
        </w:rPr>
      </w:pPr>
    </w:p>
    <w:p w14:paraId="2C464240" w14:textId="77777777" w:rsidR="004018BF" w:rsidRPr="007D34AB" w:rsidRDefault="004018BF" w:rsidP="004018BF">
      <w:pPr>
        <w:jc w:val="both"/>
        <w:rPr>
          <w:sz w:val="24"/>
          <w:szCs w:val="24"/>
          <w:highlight w:val="yellow"/>
        </w:rPr>
      </w:pPr>
    </w:p>
    <w:p w14:paraId="1E6867A6" w14:textId="77777777" w:rsidR="004018BF" w:rsidRPr="007D34AB" w:rsidRDefault="004018BF" w:rsidP="004018BF">
      <w:pPr>
        <w:jc w:val="both"/>
        <w:rPr>
          <w:sz w:val="24"/>
          <w:szCs w:val="24"/>
          <w:highlight w:val="yellow"/>
        </w:rPr>
      </w:pPr>
    </w:p>
    <w:p w14:paraId="2D1E87F7" w14:textId="77777777" w:rsidR="00435A3C" w:rsidRPr="007D34AB" w:rsidRDefault="00435A3C" w:rsidP="004018BF">
      <w:pPr>
        <w:jc w:val="both"/>
        <w:rPr>
          <w:sz w:val="24"/>
          <w:szCs w:val="24"/>
          <w:highlight w:val="yellow"/>
        </w:rPr>
      </w:pPr>
    </w:p>
    <w:p w14:paraId="265CFFFB" w14:textId="77777777" w:rsidR="004018BF" w:rsidRPr="007D34AB" w:rsidRDefault="004018BF" w:rsidP="004018BF">
      <w:pPr>
        <w:jc w:val="both"/>
        <w:rPr>
          <w:sz w:val="24"/>
          <w:szCs w:val="24"/>
          <w:highlight w:val="yellow"/>
        </w:rPr>
      </w:pPr>
    </w:p>
    <w:p w14:paraId="58D50E42" w14:textId="77777777" w:rsidR="004018BF" w:rsidRPr="00B16AC4" w:rsidRDefault="004018BF" w:rsidP="004018BF">
      <w:pPr>
        <w:jc w:val="both"/>
        <w:rPr>
          <w:b/>
          <w:sz w:val="24"/>
          <w:szCs w:val="24"/>
        </w:rPr>
      </w:pPr>
      <w:r w:rsidRPr="00B16AC4">
        <w:rPr>
          <w:b/>
          <w:sz w:val="24"/>
          <w:szCs w:val="24"/>
        </w:rPr>
        <w:t xml:space="preserve">Veřejná </w:t>
      </w:r>
      <w:r w:rsidR="004215C7" w:rsidRPr="00B16AC4">
        <w:rPr>
          <w:b/>
          <w:sz w:val="24"/>
          <w:szCs w:val="24"/>
        </w:rPr>
        <w:t>vyhláška vyvěšena dne:</w:t>
      </w:r>
      <w:r w:rsidR="004215C7" w:rsidRPr="00B16AC4">
        <w:rPr>
          <w:b/>
          <w:sz w:val="24"/>
          <w:szCs w:val="24"/>
        </w:rPr>
        <w:tab/>
      </w:r>
      <w:r w:rsidR="004215C7" w:rsidRPr="00B16AC4">
        <w:rPr>
          <w:b/>
          <w:sz w:val="24"/>
          <w:szCs w:val="24"/>
        </w:rPr>
        <w:tab/>
      </w:r>
      <w:r w:rsidR="004215C7" w:rsidRPr="00B16AC4">
        <w:rPr>
          <w:b/>
          <w:sz w:val="24"/>
          <w:szCs w:val="24"/>
        </w:rPr>
        <w:tab/>
      </w:r>
      <w:r w:rsidR="004215C7" w:rsidRPr="00B16AC4">
        <w:rPr>
          <w:b/>
          <w:sz w:val="24"/>
          <w:szCs w:val="24"/>
        </w:rPr>
        <w:tab/>
      </w:r>
      <w:r w:rsidRPr="00B16AC4">
        <w:rPr>
          <w:b/>
          <w:sz w:val="24"/>
          <w:szCs w:val="24"/>
        </w:rPr>
        <w:t>Veřejná vyhláška sejmuta dne:</w:t>
      </w:r>
    </w:p>
    <w:p w14:paraId="0090DE29" w14:textId="77777777" w:rsidR="004018BF" w:rsidRPr="007D34AB" w:rsidRDefault="004018BF" w:rsidP="004018BF">
      <w:pPr>
        <w:jc w:val="both"/>
        <w:rPr>
          <w:b/>
          <w:sz w:val="24"/>
          <w:szCs w:val="24"/>
          <w:highlight w:val="yellow"/>
        </w:rPr>
      </w:pPr>
    </w:p>
    <w:p w14:paraId="50A778C0" w14:textId="77777777" w:rsidR="008D1D29" w:rsidRPr="007D34AB" w:rsidRDefault="008D1D29" w:rsidP="004018BF">
      <w:pPr>
        <w:jc w:val="both"/>
        <w:rPr>
          <w:b/>
          <w:sz w:val="24"/>
          <w:szCs w:val="24"/>
          <w:highlight w:val="yellow"/>
        </w:rPr>
      </w:pPr>
    </w:p>
    <w:p w14:paraId="43D03DE2" w14:textId="77777777" w:rsidR="008D1D29" w:rsidRPr="007D34AB" w:rsidRDefault="008D1D29" w:rsidP="004018BF">
      <w:pPr>
        <w:jc w:val="both"/>
        <w:rPr>
          <w:b/>
          <w:sz w:val="24"/>
          <w:szCs w:val="24"/>
          <w:highlight w:val="yellow"/>
        </w:rPr>
      </w:pPr>
    </w:p>
    <w:p w14:paraId="26E2EE21" w14:textId="77777777" w:rsidR="008D1D29" w:rsidRPr="007D34AB" w:rsidRDefault="008D1D29" w:rsidP="004018BF">
      <w:pPr>
        <w:jc w:val="both"/>
        <w:rPr>
          <w:b/>
          <w:sz w:val="24"/>
          <w:szCs w:val="24"/>
          <w:highlight w:val="yellow"/>
        </w:rPr>
      </w:pPr>
    </w:p>
    <w:p w14:paraId="6AD63875" w14:textId="77777777" w:rsidR="001B4A44" w:rsidRPr="00D04637" w:rsidRDefault="004018BF">
      <w:pPr>
        <w:jc w:val="both"/>
        <w:rPr>
          <w:sz w:val="24"/>
          <w:szCs w:val="24"/>
        </w:rPr>
      </w:pPr>
      <w:r w:rsidRPr="00B16AC4">
        <w:rPr>
          <w:b/>
          <w:sz w:val="24"/>
          <w:szCs w:val="24"/>
        </w:rPr>
        <w:t>Razítko a podpis orgánu, který potvrzuje vyvěšení a sejmutí:</w:t>
      </w:r>
    </w:p>
    <w:p w14:paraId="3740E3DB" w14:textId="77777777" w:rsidR="001B4A44" w:rsidRDefault="001B4A44">
      <w:pPr>
        <w:rPr>
          <w:sz w:val="22"/>
        </w:rPr>
      </w:pPr>
    </w:p>
    <w:sectPr w:rsidR="001B4A44" w:rsidSect="008D2501">
      <w:headerReference w:type="default" r:id="rId10"/>
      <w:headerReference w:type="first" r:id="rId11"/>
      <w:pgSz w:w="11906" w:h="16838" w:code="9"/>
      <w:pgMar w:top="907" w:right="707" w:bottom="907" w:left="907" w:header="567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5DD36" w14:textId="77777777" w:rsidR="002E0AF1" w:rsidRDefault="002E0AF1">
      <w:r>
        <w:separator/>
      </w:r>
    </w:p>
  </w:endnote>
  <w:endnote w:type="continuationSeparator" w:id="0">
    <w:p w14:paraId="757806CF" w14:textId="77777777" w:rsidR="002E0AF1" w:rsidRDefault="002E0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7E384" w14:textId="77777777" w:rsidR="002E0AF1" w:rsidRDefault="002E0AF1">
      <w:r>
        <w:separator/>
      </w:r>
    </w:p>
  </w:footnote>
  <w:footnote w:type="continuationSeparator" w:id="0">
    <w:p w14:paraId="1158A79A" w14:textId="77777777" w:rsidR="002E0AF1" w:rsidRDefault="002E0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AF6D2" w14:textId="77777777" w:rsidR="00993B12" w:rsidRDefault="00993B12">
    <w:pPr>
      <w:pStyle w:val="Zhlav"/>
      <w:jc w:val="center"/>
    </w:pPr>
  </w:p>
  <w:p w14:paraId="7C4BAACE" w14:textId="77777777" w:rsidR="00993B12" w:rsidRDefault="00993B12">
    <w:pPr>
      <w:pStyle w:val="Zhlav"/>
      <w:rPr>
        <w:sz w:val="2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1"/>
      <w:gridCol w:w="1600"/>
      <w:gridCol w:w="8442"/>
      <w:gridCol w:w="209"/>
    </w:tblGrid>
    <w:tr w:rsidR="00993B12" w14:paraId="621736F4" w14:textId="77777777">
      <w:trPr>
        <w:cantSplit/>
        <w:trHeight w:val="1550"/>
        <w:jc w:val="center"/>
      </w:trPr>
      <w:tc>
        <w:tcPr>
          <w:tcW w:w="87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4661D59F" w14:textId="77777777" w:rsidR="00993B12" w:rsidRDefault="00993B12" w:rsidP="00726DF1">
          <w:pPr>
            <w:pStyle w:val="Zhlav"/>
          </w:pPr>
        </w:p>
      </w:tc>
      <w:bookmarkStart w:id="0" w:name="_MON_1026716213"/>
      <w:bookmarkEnd w:id="0"/>
      <w:tc>
        <w:tcPr>
          <w:tcW w:w="767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324D15CC" w14:textId="77777777" w:rsidR="00993B12" w:rsidRDefault="00993B12" w:rsidP="00726DF1">
          <w:pPr>
            <w:pStyle w:val="Zhlav"/>
          </w:pPr>
          <w:r>
            <w:object w:dxaOrig="1425" w:dyaOrig="1560" w14:anchorId="596B771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1.25pt;height:78pt" o:allowoverlap="f" fillcolor="window">
                <v:imagedata r:id="rId1" o:title="" croptop="4155f" cropbottom="806f" cropleft="4186f" cropright="4997f"/>
              </v:shape>
              <o:OLEObject Type="Embed" ProgID="Word.Picture.8" ShapeID="_x0000_i1025" DrawAspect="Content" ObjectID="_1844236806" r:id="rId2"/>
            </w:object>
          </w:r>
        </w:p>
      </w:tc>
      <w:tc>
        <w:tcPr>
          <w:tcW w:w="4045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5249EF33" w14:textId="77777777" w:rsidR="00993B12" w:rsidRDefault="00594CD4" w:rsidP="00726DF1">
          <w:pPr>
            <w:pStyle w:val="Nadpis2"/>
            <w:spacing w:line="240" w:lineRule="auto"/>
          </w:pPr>
          <w:r>
            <w:t>Městský úřad</w:t>
          </w:r>
          <w:r w:rsidR="00993B12">
            <w:t xml:space="preserve"> Mariánské Lázně</w:t>
          </w:r>
        </w:p>
        <w:p w14:paraId="796A6B4A" w14:textId="5C792FAC" w:rsidR="00993B12" w:rsidRPr="0043594E" w:rsidRDefault="00BD6DA7" w:rsidP="00726DF1">
          <w:pPr>
            <w:pStyle w:val="Zhlav"/>
            <w:jc w:val="center"/>
            <w:rPr>
              <w:sz w:val="32"/>
              <w:szCs w:val="32"/>
            </w:rPr>
          </w:pPr>
          <w:r>
            <w:rPr>
              <w:sz w:val="32"/>
              <w:szCs w:val="32"/>
            </w:rPr>
            <w:t>Odbor s</w:t>
          </w:r>
          <w:r w:rsidR="00594CD4" w:rsidRPr="0043594E">
            <w:rPr>
              <w:sz w:val="32"/>
              <w:szCs w:val="32"/>
            </w:rPr>
            <w:t>tavební</w:t>
          </w:r>
          <w:r>
            <w:rPr>
              <w:sz w:val="32"/>
              <w:szCs w:val="32"/>
            </w:rPr>
            <w:t>ho</w:t>
          </w:r>
          <w:r w:rsidR="00594CD4" w:rsidRPr="0043594E">
            <w:rPr>
              <w:sz w:val="32"/>
              <w:szCs w:val="32"/>
            </w:rPr>
            <w:t xml:space="preserve"> </w:t>
          </w:r>
          <w:r w:rsidR="00993B12" w:rsidRPr="0043594E">
            <w:rPr>
              <w:sz w:val="32"/>
              <w:szCs w:val="32"/>
            </w:rPr>
            <w:t>úřad</w:t>
          </w:r>
          <w:r>
            <w:rPr>
              <w:sz w:val="32"/>
              <w:szCs w:val="32"/>
            </w:rPr>
            <w:t>u</w:t>
          </w:r>
          <w:r w:rsidR="00594CD4" w:rsidRPr="0043594E">
            <w:rPr>
              <w:sz w:val="32"/>
              <w:szCs w:val="32"/>
            </w:rPr>
            <w:t>,</w:t>
          </w:r>
        </w:p>
        <w:p w14:paraId="02A2E814" w14:textId="77777777" w:rsidR="00993B12" w:rsidRPr="00D817F1" w:rsidRDefault="00993B12" w:rsidP="00726DF1">
          <w:pPr>
            <w:pStyle w:val="Zhlav"/>
            <w:jc w:val="center"/>
            <w:rPr>
              <w:b/>
              <w:sz w:val="36"/>
              <w:szCs w:val="36"/>
            </w:rPr>
          </w:pPr>
          <w:r w:rsidRPr="0043594E">
            <w:rPr>
              <w:sz w:val="32"/>
              <w:szCs w:val="32"/>
            </w:rPr>
            <w:t>oddělení územního plánování</w:t>
          </w:r>
        </w:p>
        <w:p w14:paraId="3EADF3D9" w14:textId="77777777" w:rsidR="00993B12" w:rsidRDefault="00993B12" w:rsidP="00726DF1">
          <w:pPr>
            <w:pStyle w:val="Zhlav"/>
            <w:jc w:val="center"/>
            <w:rPr>
              <w:sz w:val="18"/>
            </w:rPr>
          </w:pPr>
          <w:r>
            <w:rPr>
              <w:sz w:val="18"/>
            </w:rPr>
            <w:t>adresa: Městský úřad Mariánské Lázně, Ruská 155, 353 01 Mariánské Lázně</w:t>
          </w:r>
        </w:p>
        <w:p w14:paraId="3270A899" w14:textId="77777777" w:rsidR="00993B12" w:rsidRDefault="00993B12" w:rsidP="00726DF1">
          <w:pPr>
            <w:pStyle w:val="Zhlav"/>
            <w:jc w:val="center"/>
            <w:rPr>
              <w:sz w:val="32"/>
            </w:rPr>
          </w:pPr>
          <w:r>
            <w:rPr>
              <w:sz w:val="18"/>
            </w:rPr>
            <w:t xml:space="preserve">telefon: 354 922 111, fax: 354 623 186, e-mail: </w:t>
          </w:r>
          <w:r>
            <w:rPr>
              <w:color w:val="000000"/>
              <w:sz w:val="18"/>
            </w:rPr>
            <w:t>muml@marianskelazne.cz, IČ: 00254061, DIČ: CZ00254061</w:t>
          </w:r>
        </w:p>
      </w:tc>
      <w:tc>
        <w:tcPr>
          <w:tcW w:w="100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2700BB1E" w14:textId="77777777" w:rsidR="00993B12" w:rsidRDefault="00993B12" w:rsidP="00726DF1">
          <w:pPr>
            <w:jc w:val="center"/>
            <w:rPr>
              <w:sz w:val="16"/>
            </w:rPr>
          </w:pPr>
        </w:p>
      </w:tc>
    </w:tr>
  </w:tbl>
  <w:p w14:paraId="2FA40C4D" w14:textId="77777777" w:rsidR="00993B12" w:rsidRDefault="00993B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77976"/>
    <w:multiLevelType w:val="hybridMultilevel"/>
    <w:tmpl w:val="EFB458DE"/>
    <w:lvl w:ilvl="0" w:tplc="3612B03E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E6B82"/>
    <w:multiLevelType w:val="hybridMultilevel"/>
    <w:tmpl w:val="6A6AFEF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C45D7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665A5B"/>
    <w:multiLevelType w:val="hybridMultilevel"/>
    <w:tmpl w:val="1CBEF3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6A066C">
      <w:start w:val="2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DC5DA2"/>
    <w:multiLevelType w:val="hybridMultilevel"/>
    <w:tmpl w:val="A8569C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706EAA"/>
    <w:multiLevelType w:val="hybridMultilevel"/>
    <w:tmpl w:val="997CD9B4"/>
    <w:lvl w:ilvl="0" w:tplc="3612B03E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1812369">
    <w:abstractNumId w:val="3"/>
  </w:num>
  <w:num w:numId="2" w16cid:durableId="630865446">
    <w:abstractNumId w:val="1"/>
  </w:num>
  <w:num w:numId="3" w16cid:durableId="1826781097">
    <w:abstractNumId w:val="2"/>
  </w:num>
  <w:num w:numId="4" w16cid:durableId="1460369767">
    <w:abstractNumId w:val="4"/>
  </w:num>
  <w:num w:numId="5" w16cid:durableId="794906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5415"/>
    <w:rsid w:val="00000B63"/>
    <w:rsid w:val="00000D5A"/>
    <w:rsid w:val="00001A22"/>
    <w:rsid w:val="000077C7"/>
    <w:rsid w:val="00017CF4"/>
    <w:rsid w:val="00041200"/>
    <w:rsid w:val="00050C0C"/>
    <w:rsid w:val="00053A03"/>
    <w:rsid w:val="000647B1"/>
    <w:rsid w:val="000651FB"/>
    <w:rsid w:val="0007380D"/>
    <w:rsid w:val="000778AE"/>
    <w:rsid w:val="0008078D"/>
    <w:rsid w:val="00081849"/>
    <w:rsid w:val="00082080"/>
    <w:rsid w:val="00085B1A"/>
    <w:rsid w:val="000914E8"/>
    <w:rsid w:val="000A0376"/>
    <w:rsid w:val="000A1212"/>
    <w:rsid w:val="000A3E68"/>
    <w:rsid w:val="000A7582"/>
    <w:rsid w:val="000B12BA"/>
    <w:rsid w:val="000B4C05"/>
    <w:rsid w:val="000C3228"/>
    <w:rsid w:val="000C566C"/>
    <w:rsid w:val="000D000E"/>
    <w:rsid w:val="000D76D8"/>
    <w:rsid w:val="000E1256"/>
    <w:rsid w:val="000E3AC3"/>
    <w:rsid w:val="000E4FB4"/>
    <w:rsid w:val="000F1753"/>
    <w:rsid w:val="000F321E"/>
    <w:rsid w:val="000F4272"/>
    <w:rsid w:val="000F7B2B"/>
    <w:rsid w:val="001013CB"/>
    <w:rsid w:val="00110EFC"/>
    <w:rsid w:val="00111F31"/>
    <w:rsid w:val="00132DAC"/>
    <w:rsid w:val="0014249F"/>
    <w:rsid w:val="001462F3"/>
    <w:rsid w:val="001503DA"/>
    <w:rsid w:val="001526D6"/>
    <w:rsid w:val="00154F4A"/>
    <w:rsid w:val="00155FF5"/>
    <w:rsid w:val="00166B23"/>
    <w:rsid w:val="00167027"/>
    <w:rsid w:val="0017003D"/>
    <w:rsid w:val="00173C65"/>
    <w:rsid w:val="001767F0"/>
    <w:rsid w:val="00180AA1"/>
    <w:rsid w:val="00182E19"/>
    <w:rsid w:val="001A5A42"/>
    <w:rsid w:val="001B23B7"/>
    <w:rsid w:val="001B4A44"/>
    <w:rsid w:val="001B50FF"/>
    <w:rsid w:val="001C2295"/>
    <w:rsid w:val="001C2E88"/>
    <w:rsid w:val="001C5F02"/>
    <w:rsid w:val="001C7C8A"/>
    <w:rsid w:val="001E12CC"/>
    <w:rsid w:val="001E309A"/>
    <w:rsid w:val="001E4606"/>
    <w:rsid w:val="001F134F"/>
    <w:rsid w:val="001F4397"/>
    <w:rsid w:val="00200593"/>
    <w:rsid w:val="00202C2C"/>
    <w:rsid w:val="00205AEA"/>
    <w:rsid w:val="00207522"/>
    <w:rsid w:val="00212B84"/>
    <w:rsid w:val="00231265"/>
    <w:rsid w:val="00241804"/>
    <w:rsid w:val="00241903"/>
    <w:rsid w:val="00243F34"/>
    <w:rsid w:val="00245A31"/>
    <w:rsid w:val="002606F2"/>
    <w:rsid w:val="00260CA0"/>
    <w:rsid w:val="00274046"/>
    <w:rsid w:val="002744AE"/>
    <w:rsid w:val="00275FC4"/>
    <w:rsid w:val="0027722B"/>
    <w:rsid w:val="002817B3"/>
    <w:rsid w:val="00286F71"/>
    <w:rsid w:val="002875A7"/>
    <w:rsid w:val="0029089D"/>
    <w:rsid w:val="00292631"/>
    <w:rsid w:val="00292714"/>
    <w:rsid w:val="002938E7"/>
    <w:rsid w:val="00296462"/>
    <w:rsid w:val="002A2401"/>
    <w:rsid w:val="002B738D"/>
    <w:rsid w:val="002D7635"/>
    <w:rsid w:val="002E0AF1"/>
    <w:rsid w:val="002E0D24"/>
    <w:rsid w:val="002E4F17"/>
    <w:rsid w:val="002E6686"/>
    <w:rsid w:val="002F040D"/>
    <w:rsid w:val="002F3429"/>
    <w:rsid w:val="002F3E2D"/>
    <w:rsid w:val="002F4CEB"/>
    <w:rsid w:val="002F7348"/>
    <w:rsid w:val="00302D9B"/>
    <w:rsid w:val="00314AE0"/>
    <w:rsid w:val="00325611"/>
    <w:rsid w:val="00327ACD"/>
    <w:rsid w:val="00330CED"/>
    <w:rsid w:val="00335A66"/>
    <w:rsid w:val="0034714B"/>
    <w:rsid w:val="00347180"/>
    <w:rsid w:val="003502A9"/>
    <w:rsid w:val="00350DAB"/>
    <w:rsid w:val="00355F77"/>
    <w:rsid w:val="00356CA8"/>
    <w:rsid w:val="00361E7F"/>
    <w:rsid w:val="00362DA6"/>
    <w:rsid w:val="00366488"/>
    <w:rsid w:val="00372819"/>
    <w:rsid w:val="00374406"/>
    <w:rsid w:val="00377F38"/>
    <w:rsid w:val="00386F3D"/>
    <w:rsid w:val="00397561"/>
    <w:rsid w:val="003A4191"/>
    <w:rsid w:val="003B2ADE"/>
    <w:rsid w:val="003C1E12"/>
    <w:rsid w:val="003C599E"/>
    <w:rsid w:val="003D35FD"/>
    <w:rsid w:val="003D3DB3"/>
    <w:rsid w:val="003D408B"/>
    <w:rsid w:val="003E5314"/>
    <w:rsid w:val="003E6AB0"/>
    <w:rsid w:val="003E7518"/>
    <w:rsid w:val="003F1368"/>
    <w:rsid w:val="004018BF"/>
    <w:rsid w:val="00403B17"/>
    <w:rsid w:val="00403D8F"/>
    <w:rsid w:val="00404C01"/>
    <w:rsid w:val="004215C7"/>
    <w:rsid w:val="00421733"/>
    <w:rsid w:val="0042512C"/>
    <w:rsid w:val="00427A94"/>
    <w:rsid w:val="00433965"/>
    <w:rsid w:val="0043594E"/>
    <w:rsid w:val="00435A3C"/>
    <w:rsid w:val="00452A55"/>
    <w:rsid w:val="00453839"/>
    <w:rsid w:val="00454769"/>
    <w:rsid w:val="00462628"/>
    <w:rsid w:val="00467E93"/>
    <w:rsid w:val="00470150"/>
    <w:rsid w:val="00491387"/>
    <w:rsid w:val="00495010"/>
    <w:rsid w:val="00497312"/>
    <w:rsid w:val="004A10DA"/>
    <w:rsid w:val="004A16C3"/>
    <w:rsid w:val="004A2078"/>
    <w:rsid w:val="004A2B29"/>
    <w:rsid w:val="004A4F53"/>
    <w:rsid w:val="004A66C7"/>
    <w:rsid w:val="004B2C97"/>
    <w:rsid w:val="004B4659"/>
    <w:rsid w:val="004B4DB9"/>
    <w:rsid w:val="004B5F2B"/>
    <w:rsid w:val="004C0E70"/>
    <w:rsid w:val="004C36CD"/>
    <w:rsid w:val="004C4754"/>
    <w:rsid w:val="004D04CB"/>
    <w:rsid w:val="004E1827"/>
    <w:rsid w:val="004E36A8"/>
    <w:rsid w:val="004F1B28"/>
    <w:rsid w:val="004F39A8"/>
    <w:rsid w:val="004F76D3"/>
    <w:rsid w:val="004F7752"/>
    <w:rsid w:val="0050286B"/>
    <w:rsid w:val="00506226"/>
    <w:rsid w:val="005112F4"/>
    <w:rsid w:val="00514043"/>
    <w:rsid w:val="00522243"/>
    <w:rsid w:val="00525A4B"/>
    <w:rsid w:val="00530AA7"/>
    <w:rsid w:val="00533A3B"/>
    <w:rsid w:val="005358B9"/>
    <w:rsid w:val="00542CD4"/>
    <w:rsid w:val="0054343F"/>
    <w:rsid w:val="005452F4"/>
    <w:rsid w:val="00554751"/>
    <w:rsid w:val="00554F88"/>
    <w:rsid w:val="00561DE3"/>
    <w:rsid w:val="005746D0"/>
    <w:rsid w:val="005756B0"/>
    <w:rsid w:val="0057777C"/>
    <w:rsid w:val="005805FC"/>
    <w:rsid w:val="005817AF"/>
    <w:rsid w:val="00581DD3"/>
    <w:rsid w:val="00582982"/>
    <w:rsid w:val="00582E32"/>
    <w:rsid w:val="005842ED"/>
    <w:rsid w:val="00587E21"/>
    <w:rsid w:val="00594CD4"/>
    <w:rsid w:val="00594F71"/>
    <w:rsid w:val="005C4808"/>
    <w:rsid w:val="005C6AA5"/>
    <w:rsid w:val="005D344B"/>
    <w:rsid w:val="005D64FD"/>
    <w:rsid w:val="005E2D6B"/>
    <w:rsid w:val="005F2D9A"/>
    <w:rsid w:val="006026A8"/>
    <w:rsid w:val="00603773"/>
    <w:rsid w:val="00604957"/>
    <w:rsid w:val="006069E1"/>
    <w:rsid w:val="006118BC"/>
    <w:rsid w:val="006127F7"/>
    <w:rsid w:val="006271C4"/>
    <w:rsid w:val="0063031B"/>
    <w:rsid w:val="006321B1"/>
    <w:rsid w:val="0063376A"/>
    <w:rsid w:val="00633EB2"/>
    <w:rsid w:val="006371AF"/>
    <w:rsid w:val="006377F7"/>
    <w:rsid w:val="00640496"/>
    <w:rsid w:val="006421D1"/>
    <w:rsid w:val="006424C2"/>
    <w:rsid w:val="006440F5"/>
    <w:rsid w:val="00647F86"/>
    <w:rsid w:val="0065028D"/>
    <w:rsid w:val="00661075"/>
    <w:rsid w:val="00671D48"/>
    <w:rsid w:val="00674450"/>
    <w:rsid w:val="00683F34"/>
    <w:rsid w:val="006850C2"/>
    <w:rsid w:val="00690208"/>
    <w:rsid w:val="00695C2B"/>
    <w:rsid w:val="006A3138"/>
    <w:rsid w:val="006A32F5"/>
    <w:rsid w:val="006A412E"/>
    <w:rsid w:val="006B02A9"/>
    <w:rsid w:val="006B0C21"/>
    <w:rsid w:val="006B1E70"/>
    <w:rsid w:val="006B4633"/>
    <w:rsid w:val="006B6A13"/>
    <w:rsid w:val="006C3EDD"/>
    <w:rsid w:val="006C5CDD"/>
    <w:rsid w:val="006C7B80"/>
    <w:rsid w:val="006C7BE3"/>
    <w:rsid w:val="006E0CD2"/>
    <w:rsid w:val="006E2B90"/>
    <w:rsid w:val="006F0FE0"/>
    <w:rsid w:val="006F2CEB"/>
    <w:rsid w:val="006F72BE"/>
    <w:rsid w:val="006F7A62"/>
    <w:rsid w:val="00701D7D"/>
    <w:rsid w:val="00705621"/>
    <w:rsid w:val="007108F9"/>
    <w:rsid w:val="00723601"/>
    <w:rsid w:val="00726DF1"/>
    <w:rsid w:val="007278DB"/>
    <w:rsid w:val="00730BA2"/>
    <w:rsid w:val="0073495C"/>
    <w:rsid w:val="00740169"/>
    <w:rsid w:val="00740267"/>
    <w:rsid w:val="00740711"/>
    <w:rsid w:val="00741100"/>
    <w:rsid w:val="00747427"/>
    <w:rsid w:val="007479B7"/>
    <w:rsid w:val="007505FA"/>
    <w:rsid w:val="0075248D"/>
    <w:rsid w:val="00753C06"/>
    <w:rsid w:val="007613E4"/>
    <w:rsid w:val="00773970"/>
    <w:rsid w:val="00780202"/>
    <w:rsid w:val="007841D9"/>
    <w:rsid w:val="00792261"/>
    <w:rsid w:val="00797871"/>
    <w:rsid w:val="007A3109"/>
    <w:rsid w:val="007A45BA"/>
    <w:rsid w:val="007B2D73"/>
    <w:rsid w:val="007B3BDD"/>
    <w:rsid w:val="007B4E3B"/>
    <w:rsid w:val="007B6CF4"/>
    <w:rsid w:val="007C21EB"/>
    <w:rsid w:val="007D0A1D"/>
    <w:rsid w:val="007D2564"/>
    <w:rsid w:val="007D34AB"/>
    <w:rsid w:val="007E2A15"/>
    <w:rsid w:val="007E643D"/>
    <w:rsid w:val="007F09E1"/>
    <w:rsid w:val="007F5A05"/>
    <w:rsid w:val="007F6614"/>
    <w:rsid w:val="007F7645"/>
    <w:rsid w:val="00800588"/>
    <w:rsid w:val="0080754F"/>
    <w:rsid w:val="00810DB1"/>
    <w:rsid w:val="00814267"/>
    <w:rsid w:val="0081437E"/>
    <w:rsid w:val="00816E7C"/>
    <w:rsid w:val="008232B1"/>
    <w:rsid w:val="008258AE"/>
    <w:rsid w:val="00830C75"/>
    <w:rsid w:val="00834D2D"/>
    <w:rsid w:val="008354AE"/>
    <w:rsid w:val="008421DA"/>
    <w:rsid w:val="00843058"/>
    <w:rsid w:val="00844B69"/>
    <w:rsid w:val="00852245"/>
    <w:rsid w:val="00855AE0"/>
    <w:rsid w:val="00866A2F"/>
    <w:rsid w:val="00872FF7"/>
    <w:rsid w:val="00873217"/>
    <w:rsid w:val="008751F7"/>
    <w:rsid w:val="00877A2C"/>
    <w:rsid w:val="008815F5"/>
    <w:rsid w:val="00882FD5"/>
    <w:rsid w:val="0088327D"/>
    <w:rsid w:val="00884126"/>
    <w:rsid w:val="00886D16"/>
    <w:rsid w:val="00890B6B"/>
    <w:rsid w:val="00892267"/>
    <w:rsid w:val="0089303F"/>
    <w:rsid w:val="00896E63"/>
    <w:rsid w:val="008A6D54"/>
    <w:rsid w:val="008B1F7E"/>
    <w:rsid w:val="008B5CAB"/>
    <w:rsid w:val="008B6042"/>
    <w:rsid w:val="008B6E30"/>
    <w:rsid w:val="008C1448"/>
    <w:rsid w:val="008C6DA8"/>
    <w:rsid w:val="008D10B5"/>
    <w:rsid w:val="008D15F9"/>
    <w:rsid w:val="008D1D29"/>
    <w:rsid w:val="008D2501"/>
    <w:rsid w:val="008D3902"/>
    <w:rsid w:val="008D40BA"/>
    <w:rsid w:val="008D73BC"/>
    <w:rsid w:val="008E1EC4"/>
    <w:rsid w:val="008E1F96"/>
    <w:rsid w:val="008E3D2C"/>
    <w:rsid w:val="008E40C9"/>
    <w:rsid w:val="008E41C0"/>
    <w:rsid w:val="008E7C7E"/>
    <w:rsid w:val="008F4344"/>
    <w:rsid w:val="008F6BE2"/>
    <w:rsid w:val="00900884"/>
    <w:rsid w:val="0090360F"/>
    <w:rsid w:val="00903AA6"/>
    <w:rsid w:val="00912943"/>
    <w:rsid w:val="0091442E"/>
    <w:rsid w:val="00914D85"/>
    <w:rsid w:val="00915D34"/>
    <w:rsid w:val="00922D31"/>
    <w:rsid w:val="00924A6B"/>
    <w:rsid w:val="009325DE"/>
    <w:rsid w:val="0096384C"/>
    <w:rsid w:val="0096428E"/>
    <w:rsid w:val="00966F2F"/>
    <w:rsid w:val="009743C1"/>
    <w:rsid w:val="00990D6E"/>
    <w:rsid w:val="00993225"/>
    <w:rsid w:val="00993B12"/>
    <w:rsid w:val="009A2DD8"/>
    <w:rsid w:val="009A4A05"/>
    <w:rsid w:val="009A74C7"/>
    <w:rsid w:val="009B239A"/>
    <w:rsid w:val="009C068B"/>
    <w:rsid w:val="009C2B86"/>
    <w:rsid w:val="009C4242"/>
    <w:rsid w:val="009C4792"/>
    <w:rsid w:val="009D0DDE"/>
    <w:rsid w:val="009D1E83"/>
    <w:rsid w:val="009D3E18"/>
    <w:rsid w:val="009F00B6"/>
    <w:rsid w:val="009F18AC"/>
    <w:rsid w:val="009F1C3A"/>
    <w:rsid w:val="009F1D74"/>
    <w:rsid w:val="009F5B30"/>
    <w:rsid w:val="009F75AA"/>
    <w:rsid w:val="00A048FE"/>
    <w:rsid w:val="00A10072"/>
    <w:rsid w:val="00A2036F"/>
    <w:rsid w:val="00A24018"/>
    <w:rsid w:val="00A27540"/>
    <w:rsid w:val="00A30985"/>
    <w:rsid w:val="00A31F2E"/>
    <w:rsid w:val="00A447CB"/>
    <w:rsid w:val="00A449E8"/>
    <w:rsid w:val="00A469AF"/>
    <w:rsid w:val="00A46ED4"/>
    <w:rsid w:val="00A52BA2"/>
    <w:rsid w:val="00A62B65"/>
    <w:rsid w:val="00A77C72"/>
    <w:rsid w:val="00A84763"/>
    <w:rsid w:val="00A928C9"/>
    <w:rsid w:val="00A953C0"/>
    <w:rsid w:val="00AA2388"/>
    <w:rsid w:val="00AA255E"/>
    <w:rsid w:val="00AA2B2D"/>
    <w:rsid w:val="00AA4A96"/>
    <w:rsid w:val="00AA72AA"/>
    <w:rsid w:val="00AB1DD2"/>
    <w:rsid w:val="00AB5EC8"/>
    <w:rsid w:val="00AC47B1"/>
    <w:rsid w:val="00AC7A12"/>
    <w:rsid w:val="00AE552B"/>
    <w:rsid w:val="00AE65D7"/>
    <w:rsid w:val="00AF1BBD"/>
    <w:rsid w:val="00AF60ED"/>
    <w:rsid w:val="00B03448"/>
    <w:rsid w:val="00B04828"/>
    <w:rsid w:val="00B05659"/>
    <w:rsid w:val="00B0661D"/>
    <w:rsid w:val="00B07115"/>
    <w:rsid w:val="00B07ABF"/>
    <w:rsid w:val="00B135AC"/>
    <w:rsid w:val="00B16AC4"/>
    <w:rsid w:val="00B2085C"/>
    <w:rsid w:val="00B25B63"/>
    <w:rsid w:val="00B27EC4"/>
    <w:rsid w:val="00B30048"/>
    <w:rsid w:val="00B33FFE"/>
    <w:rsid w:val="00B343D7"/>
    <w:rsid w:val="00B4116D"/>
    <w:rsid w:val="00B453D8"/>
    <w:rsid w:val="00B52F82"/>
    <w:rsid w:val="00B56614"/>
    <w:rsid w:val="00B57EE9"/>
    <w:rsid w:val="00B61791"/>
    <w:rsid w:val="00B63BD1"/>
    <w:rsid w:val="00B64080"/>
    <w:rsid w:val="00B77713"/>
    <w:rsid w:val="00B809F3"/>
    <w:rsid w:val="00B82879"/>
    <w:rsid w:val="00B93A79"/>
    <w:rsid w:val="00B940A6"/>
    <w:rsid w:val="00B94869"/>
    <w:rsid w:val="00B94E09"/>
    <w:rsid w:val="00B96CAA"/>
    <w:rsid w:val="00BA5089"/>
    <w:rsid w:val="00BB5B0D"/>
    <w:rsid w:val="00BB6B3F"/>
    <w:rsid w:val="00BC3802"/>
    <w:rsid w:val="00BC7883"/>
    <w:rsid w:val="00BD0B34"/>
    <w:rsid w:val="00BD0DBC"/>
    <w:rsid w:val="00BD0DEB"/>
    <w:rsid w:val="00BD2A1C"/>
    <w:rsid w:val="00BD2BC6"/>
    <w:rsid w:val="00BD6DA7"/>
    <w:rsid w:val="00BE2A44"/>
    <w:rsid w:val="00BE5973"/>
    <w:rsid w:val="00BF7AB8"/>
    <w:rsid w:val="00BF7BC2"/>
    <w:rsid w:val="00C00739"/>
    <w:rsid w:val="00C00A41"/>
    <w:rsid w:val="00C03B74"/>
    <w:rsid w:val="00C05271"/>
    <w:rsid w:val="00C13BDF"/>
    <w:rsid w:val="00C17412"/>
    <w:rsid w:val="00C223B2"/>
    <w:rsid w:val="00C244D5"/>
    <w:rsid w:val="00C26A64"/>
    <w:rsid w:val="00C35EDE"/>
    <w:rsid w:val="00C37017"/>
    <w:rsid w:val="00C42082"/>
    <w:rsid w:val="00C445E9"/>
    <w:rsid w:val="00C44FBD"/>
    <w:rsid w:val="00C46E26"/>
    <w:rsid w:val="00C52629"/>
    <w:rsid w:val="00C53BA8"/>
    <w:rsid w:val="00C54C72"/>
    <w:rsid w:val="00C56A4D"/>
    <w:rsid w:val="00C64151"/>
    <w:rsid w:val="00C70DDB"/>
    <w:rsid w:val="00C72209"/>
    <w:rsid w:val="00C74884"/>
    <w:rsid w:val="00C7604A"/>
    <w:rsid w:val="00C80A2A"/>
    <w:rsid w:val="00C83E7F"/>
    <w:rsid w:val="00C95415"/>
    <w:rsid w:val="00CA5884"/>
    <w:rsid w:val="00CB55D0"/>
    <w:rsid w:val="00CD51E4"/>
    <w:rsid w:val="00CD79B6"/>
    <w:rsid w:val="00CE2CA7"/>
    <w:rsid w:val="00CE7672"/>
    <w:rsid w:val="00CE7BF5"/>
    <w:rsid w:val="00CF0466"/>
    <w:rsid w:val="00CF0C94"/>
    <w:rsid w:val="00CF0F30"/>
    <w:rsid w:val="00CF22A0"/>
    <w:rsid w:val="00CF24DC"/>
    <w:rsid w:val="00CF34F3"/>
    <w:rsid w:val="00CF795E"/>
    <w:rsid w:val="00CF7E6F"/>
    <w:rsid w:val="00D04637"/>
    <w:rsid w:val="00D116B9"/>
    <w:rsid w:val="00D2025C"/>
    <w:rsid w:val="00D211E3"/>
    <w:rsid w:val="00D24498"/>
    <w:rsid w:val="00D24AF5"/>
    <w:rsid w:val="00D27397"/>
    <w:rsid w:val="00D34C3A"/>
    <w:rsid w:val="00D414A4"/>
    <w:rsid w:val="00D44949"/>
    <w:rsid w:val="00D45605"/>
    <w:rsid w:val="00D56EB6"/>
    <w:rsid w:val="00D6027B"/>
    <w:rsid w:val="00D63190"/>
    <w:rsid w:val="00D663D1"/>
    <w:rsid w:val="00D67F0D"/>
    <w:rsid w:val="00D72440"/>
    <w:rsid w:val="00D733CD"/>
    <w:rsid w:val="00D7349C"/>
    <w:rsid w:val="00D7683F"/>
    <w:rsid w:val="00D8159F"/>
    <w:rsid w:val="00D817F1"/>
    <w:rsid w:val="00D8306E"/>
    <w:rsid w:val="00D837BC"/>
    <w:rsid w:val="00D9121A"/>
    <w:rsid w:val="00D93048"/>
    <w:rsid w:val="00D9376B"/>
    <w:rsid w:val="00D93D94"/>
    <w:rsid w:val="00D94585"/>
    <w:rsid w:val="00D952BE"/>
    <w:rsid w:val="00D953B4"/>
    <w:rsid w:val="00D95B4D"/>
    <w:rsid w:val="00D95E6B"/>
    <w:rsid w:val="00DA2290"/>
    <w:rsid w:val="00DB4ED4"/>
    <w:rsid w:val="00DC40BD"/>
    <w:rsid w:val="00DC5B81"/>
    <w:rsid w:val="00DD31DC"/>
    <w:rsid w:val="00DD5EE3"/>
    <w:rsid w:val="00DE135C"/>
    <w:rsid w:val="00DE16F7"/>
    <w:rsid w:val="00DF5D87"/>
    <w:rsid w:val="00E01EB4"/>
    <w:rsid w:val="00E0209E"/>
    <w:rsid w:val="00E05765"/>
    <w:rsid w:val="00E077F7"/>
    <w:rsid w:val="00E10F12"/>
    <w:rsid w:val="00E139FD"/>
    <w:rsid w:val="00E1756C"/>
    <w:rsid w:val="00E225AD"/>
    <w:rsid w:val="00E2550A"/>
    <w:rsid w:val="00E31C43"/>
    <w:rsid w:val="00E35505"/>
    <w:rsid w:val="00E36625"/>
    <w:rsid w:val="00E47885"/>
    <w:rsid w:val="00E54D4B"/>
    <w:rsid w:val="00E56095"/>
    <w:rsid w:val="00E61EBC"/>
    <w:rsid w:val="00E66389"/>
    <w:rsid w:val="00E710F1"/>
    <w:rsid w:val="00E715B5"/>
    <w:rsid w:val="00E802D3"/>
    <w:rsid w:val="00E814F4"/>
    <w:rsid w:val="00E86CE7"/>
    <w:rsid w:val="00E91752"/>
    <w:rsid w:val="00E918E5"/>
    <w:rsid w:val="00E928F5"/>
    <w:rsid w:val="00E95973"/>
    <w:rsid w:val="00E9745F"/>
    <w:rsid w:val="00EA051E"/>
    <w:rsid w:val="00EA153B"/>
    <w:rsid w:val="00EA23EA"/>
    <w:rsid w:val="00EA38C1"/>
    <w:rsid w:val="00EB2DE5"/>
    <w:rsid w:val="00EB3BBB"/>
    <w:rsid w:val="00EB6011"/>
    <w:rsid w:val="00EC0934"/>
    <w:rsid w:val="00EC3D88"/>
    <w:rsid w:val="00EC51E1"/>
    <w:rsid w:val="00EC713B"/>
    <w:rsid w:val="00EE3F21"/>
    <w:rsid w:val="00EE7BED"/>
    <w:rsid w:val="00EF5EF2"/>
    <w:rsid w:val="00F046CE"/>
    <w:rsid w:val="00F053F4"/>
    <w:rsid w:val="00F13209"/>
    <w:rsid w:val="00F139FB"/>
    <w:rsid w:val="00F16147"/>
    <w:rsid w:val="00F32310"/>
    <w:rsid w:val="00F40FBD"/>
    <w:rsid w:val="00F4246C"/>
    <w:rsid w:val="00F4472E"/>
    <w:rsid w:val="00F50939"/>
    <w:rsid w:val="00F52672"/>
    <w:rsid w:val="00F671FE"/>
    <w:rsid w:val="00F718A3"/>
    <w:rsid w:val="00F7753D"/>
    <w:rsid w:val="00F80D7D"/>
    <w:rsid w:val="00F83616"/>
    <w:rsid w:val="00F86A4F"/>
    <w:rsid w:val="00F942D2"/>
    <w:rsid w:val="00FA53DF"/>
    <w:rsid w:val="00FB6E24"/>
    <w:rsid w:val="00FC00E2"/>
    <w:rsid w:val="00FD1751"/>
    <w:rsid w:val="00FD2506"/>
    <w:rsid w:val="00FD327F"/>
    <w:rsid w:val="00FE2F74"/>
    <w:rsid w:val="00FE777B"/>
    <w:rsid w:val="00FF45D4"/>
    <w:rsid w:val="00FF4863"/>
    <w:rsid w:val="00FF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939FF0"/>
  <w15:chartTrackingRefBased/>
  <w15:docId w15:val="{92F71A38-9DC6-48DC-966B-B37D9476E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spacing w:line="460" w:lineRule="exact"/>
      <w:jc w:val="center"/>
      <w:outlineLvl w:val="1"/>
    </w:pPr>
    <w:rPr>
      <w:sz w:val="5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jc w:val="both"/>
    </w:pPr>
    <w:rPr>
      <w:rFonts w:ascii="CG Times" w:hAnsi="CG Times"/>
      <w:shadow/>
      <w:noProof/>
      <w:sz w:val="22"/>
    </w:rPr>
  </w:style>
  <w:style w:type="paragraph" w:styleId="Osloven">
    <w:name w:val="Salutation"/>
    <w:basedOn w:val="Normln"/>
    <w:next w:val="Normln"/>
  </w:style>
  <w:style w:type="character" w:styleId="Nevyeenzmnka">
    <w:name w:val="Unresolved Mention"/>
    <w:uiPriority w:val="99"/>
    <w:semiHidden/>
    <w:unhideWhenUsed/>
    <w:rsid w:val="00BD0DBC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80058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ml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epla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Urad\sablony\STAV\M&#283;sto%20STAV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CD09B-ACE3-4BAF-8617-756E37885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Město STAV.dot</Template>
  <TotalTime>204</TotalTime>
  <Pages>2</Pages>
  <Words>413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</vt:lpstr>
    </vt:vector>
  </TitlesOfParts>
  <Company>MeU ML</Company>
  <LinksUpToDate>false</LinksUpToDate>
  <CharactersWithSpaces>2845</CharactersWithSpaces>
  <SharedDoc>false</SharedDoc>
  <HLinks>
    <vt:vector size="12" baseType="variant">
      <vt:variant>
        <vt:i4>131085</vt:i4>
      </vt:variant>
      <vt:variant>
        <vt:i4>3</vt:i4>
      </vt:variant>
      <vt:variant>
        <vt:i4>0</vt:i4>
      </vt:variant>
      <vt:variant>
        <vt:i4>5</vt:i4>
      </vt:variant>
      <vt:variant>
        <vt:lpwstr>http://www.tepla.cz/</vt:lpwstr>
      </vt:variant>
      <vt:variant>
        <vt:lpwstr/>
      </vt:variant>
      <vt:variant>
        <vt:i4>8323114</vt:i4>
      </vt:variant>
      <vt:variant>
        <vt:i4>0</vt:i4>
      </vt:variant>
      <vt:variant>
        <vt:i4>0</vt:i4>
      </vt:variant>
      <vt:variant>
        <vt:i4>5</vt:i4>
      </vt:variant>
      <vt:variant>
        <vt:lpwstr>http://www.muml.cz/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milusekor</dc:creator>
  <cp:keywords/>
  <dc:description/>
  <cp:lastModifiedBy>Novotný Miroslav</cp:lastModifiedBy>
  <cp:revision>167</cp:revision>
  <cp:lastPrinted>2000-06-28T07:00:00Z</cp:lastPrinted>
  <dcterms:created xsi:type="dcterms:W3CDTF">2023-05-03T09:22:00Z</dcterms:created>
  <dcterms:modified xsi:type="dcterms:W3CDTF">2026-06-29T09:14:00Z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STAV/09/1393/MK</vt:lpwstr>
  </property>
  <property fmtid="{D5CDD505-2E9C-101B-9397-08002B2CF9AE}" pid="3" name="SZ_Spis_Pisemnost">
    <vt:lpwstr>9884/08</vt:lpwstr>
  </property>
  <property fmtid="{D5CDD505-2E9C-101B-9397-08002B2CF9AE}" pid="4" name="DisplayName_SpisovyUzel_PoziceZodpo_Pisemnost">
    <vt:lpwstr>Stavební a územně plánovací úřad</vt:lpwstr>
  </property>
  <property fmtid="{D5CDD505-2E9C-101B-9397-08002B2CF9AE}" pid="5" name="Zkratka_SpisovyUzel_PoziceZodpo_Pisemnost">
    <vt:lpwstr>STAV</vt:lpwstr>
  </property>
  <property fmtid="{D5CDD505-2E9C-101B-9397-08002B2CF9AE}" pid="6" name="Key_BarCode_Pisemnost">
    <vt:lpwstr>*B000352307*</vt:lpwstr>
  </property>
  <property fmtid="{D5CDD505-2E9C-101B-9397-08002B2CF9AE}" pid="7" name="DisplayName_CisloObalky_PostaOdes">
    <vt:lpwstr>{DisplayName_CisloObalky_PostaOdes}</vt:lpwstr>
  </property>
  <property fmtid="{D5CDD505-2E9C-101B-9397-08002B2CF9AE}" pid="8" name="EC_Pisemnost">
    <vt:lpwstr>18071/09</vt:lpwstr>
  </property>
  <property fmtid="{D5CDD505-2E9C-101B-9397-08002B2CF9AE}" pid="9" name="Odkaz">
    <vt:lpwstr>odkaz</vt:lpwstr>
  </property>
  <property fmtid="{D5CDD505-2E9C-101B-9397-08002B2CF9AE}" pid="10" name="SkartacniZnakLhuta_PisemnostZnak">
    <vt:lpwstr>A/10</vt:lpwstr>
  </property>
  <property fmtid="{D5CDD505-2E9C-101B-9397-08002B2CF9AE}" pid="11" name="CJ_Spis_Pisemnost">
    <vt:lpwstr>STAV/08/3549</vt:lpwstr>
  </property>
  <property fmtid="{D5CDD505-2E9C-101B-9397-08002B2CF9AE}" pid="12" name="UserName_PisemnostTypZpristupneniInformaciZOSZ_Pisemnost">
    <vt:lpwstr>ZOSZ_UserName</vt:lpwstr>
  </property>
  <property fmtid="{D5CDD505-2E9C-101B-9397-08002B2CF9AE}" pid="13" name="Password_PisemnostTypZpristupneniInformaciZOSZ_Pisemnost">
    <vt:lpwstr>ZOSZ_Password</vt:lpwstr>
  </property>
  <property fmtid="{D5CDD505-2E9C-101B-9397-08002B2CF9AE}" pid="14" name="DatumPlatnosti_PisemnostTypZpristupneniInformaciZOSZ_Pisemnost">
    <vt:lpwstr>ZOSZ_DatumPlatnosti</vt:lpwstr>
  </property>
</Properties>
</file>